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059" w:rsidRDefault="00AF5959">
      <w:r>
        <w:rPr>
          <w:rFonts w:hint="eastAsia"/>
        </w:rPr>
        <w:t xml:space="preserve">                                   </w:t>
      </w:r>
      <w:r>
        <w:rPr>
          <w:rFonts w:hint="eastAsia"/>
        </w:rPr>
        <w:t>一</w:t>
      </w:r>
      <w:proofErr w:type="gramStart"/>
      <w:r>
        <w:rPr>
          <w:rFonts w:hint="eastAsia"/>
        </w:rPr>
        <w:t>1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课表</w:t>
      </w:r>
      <w:r>
        <w:rPr>
          <w:rFonts w:hint="eastAsia"/>
        </w:rPr>
        <w:t xml:space="preserve">                                   </w:t>
      </w:r>
    </w:p>
    <w:p w:rsidR="00101059" w:rsidRDefault="00AF5959">
      <w:r>
        <w:rPr>
          <w:rFonts w:hint="eastAsia"/>
        </w:rPr>
        <w:t>┌──┬──────┬──────┬──────┬──────┬──────┐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星期一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星期二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星期三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星期四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星期五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段梅洋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周玲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段梅洋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周玲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段梅洋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二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周玲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段梅洋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周玲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段梅洋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周玲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朱春艳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李依然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段梅洋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刘艳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段梅洋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├──┴──────┴──────┴──────┴──────┴──────┤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                                                                  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├──┬──────┬──────┬──────┬──────┬──────┤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四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劳动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李新香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段梅洋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李依然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李依然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李依然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五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写字与书法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段梅洋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段梅洋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朱春艳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李新香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段梅洋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六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1    </w:t>
      </w:r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proofErr w:type="gramEnd"/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段梅洋</w:t>
      </w:r>
      <w:proofErr w:type="gramEnd"/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proofErr w:type="gramEnd"/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└──┴──────┴──────┴──────┴──────┴──────┘</w:t>
      </w:r>
    </w:p>
    <w:p w:rsidR="00101059" w:rsidRDefault="00AF5959">
      <w:r>
        <w:rPr>
          <w:rFonts w:hint="eastAsia"/>
        </w:rPr>
        <w:t xml:space="preserve">                              </w:t>
      </w:r>
    </w:p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AF5959">
      <w:r>
        <w:rPr>
          <w:rFonts w:hint="eastAsia"/>
        </w:rPr>
        <w:t xml:space="preserve">                                                </w:t>
      </w:r>
    </w:p>
    <w:p w:rsidR="00101059" w:rsidRDefault="00AF5959">
      <w:r>
        <w:rPr>
          <w:rFonts w:hint="eastAsia"/>
        </w:rPr>
        <w:t xml:space="preserve">                                   </w:t>
      </w:r>
      <w:r>
        <w:rPr>
          <w:rFonts w:hint="eastAsia"/>
        </w:rPr>
        <w:t>一</w:t>
      </w:r>
      <w:proofErr w:type="gramStart"/>
      <w:r>
        <w:rPr>
          <w:rFonts w:hint="eastAsia"/>
        </w:rPr>
        <w:t>2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课表</w:t>
      </w:r>
      <w:r>
        <w:rPr>
          <w:rFonts w:hint="eastAsia"/>
        </w:rPr>
        <w:t xml:space="preserve">                                   </w:t>
      </w:r>
    </w:p>
    <w:p w:rsidR="00101059" w:rsidRDefault="00AF5959">
      <w:r>
        <w:rPr>
          <w:rFonts w:hint="eastAsia"/>
        </w:rPr>
        <w:t>┌──┬──────┬──────┬──────┬──────┬──────┐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星期一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星期二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星期三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星期四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星期五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周玲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朱春艳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周玲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朱春艳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周玲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二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朱春艳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周玲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朱春艳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周玲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朱春艳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写字与书法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李依然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朱春艳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李依然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朱春艳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朱春艳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├──┴──────┴──────┴──────┴──────┴──────┤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                                                                  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├──┬──────┬──────┬──────┬──────┬──────┤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四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劳动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段梅洋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李依然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朱春艳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李新香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朱春艳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五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朱春艳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李新香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段梅洋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刘艳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李依然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六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1    </w:t>
      </w:r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proofErr w:type="gramEnd"/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朱春艳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proofErr w:type="gramEnd"/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└──┴──────┴──────┴──────┴──────┴──────┘</w:t>
      </w:r>
    </w:p>
    <w:p w:rsidR="00101059" w:rsidRDefault="00AF5959">
      <w:r>
        <w:rPr>
          <w:rFonts w:hint="eastAsia"/>
        </w:rPr>
        <w:t xml:space="preserve">                               </w:t>
      </w:r>
    </w:p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AF5959">
      <w:r>
        <w:rPr>
          <w:rFonts w:hint="eastAsia"/>
        </w:rPr>
        <w:t xml:space="preserve">                                               </w:t>
      </w:r>
    </w:p>
    <w:p w:rsidR="00101059" w:rsidRDefault="00AF5959">
      <w:r>
        <w:rPr>
          <w:rFonts w:hint="eastAsia"/>
        </w:rPr>
        <w:t xml:space="preserve">                                   </w:t>
      </w:r>
      <w:r>
        <w:rPr>
          <w:rFonts w:hint="eastAsia"/>
        </w:rPr>
        <w:t>一</w:t>
      </w:r>
      <w:proofErr w:type="gramStart"/>
      <w:r>
        <w:rPr>
          <w:rFonts w:hint="eastAsia"/>
        </w:rPr>
        <w:t>3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课表</w:t>
      </w:r>
      <w:r>
        <w:rPr>
          <w:rFonts w:hint="eastAsia"/>
        </w:rPr>
        <w:t xml:space="preserve">                                   </w:t>
      </w:r>
    </w:p>
    <w:p w:rsidR="00101059" w:rsidRDefault="00AF5959">
      <w:r>
        <w:rPr>
          <w:rFonts w:hint="eastAsia"/>
        </w:rPr>
        <w:t>┌──┬──────┬──────┬──────┬──────┬──────┐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星期一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星期二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星期三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星期四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星期五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杜银飞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 w:rsidR="005A069B">
        <w:rPr>
          <w:rFonts w:hint="eastAsia"/>
        </w:rPr>
        <w:t>张敏</w:t>
      </w:r>
      <w:proofErr w:type="gramStart"/>
      <w:r w:rsidR="005A069B">
        <w:rPr>
          <w:rFonts w:hint="eastAsia"/>
        </w:rPr>
        <w:t>敏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杜银飞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 w:rsidR="005A069B">
        <w:rPr>
          <w:rFonts w:hint="eastAsia"/>
        </w:rPr>
        <w:t>张敏</w:t>
      </w:r>
      <w:proofErr w:type="gramStart"/>
      <w:r w:rsidR="005A069B">
        <w:rPr>
          <w:rFonts w:hint="eastAsia"/>
        </w:rPr>
        <w:t>敏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杜银飞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二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 w:rsidR="005A069B">
        <w:rPr>
          <w:rFonts w:hint="eastAsia"/>
        </w:rPr>
        <w:t>张敏敏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杜银飞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 w:rsidR="005A069B">
        <w:rPr>
          <w:rFonts w:hint="eastAsia"/>
        </w:rPr>
        <w:t>张敏敏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杜银飞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 w:rsidR="005A069B">
        <w:rPr>
          <w:rFonts w:hint="eastAsia"/>
        </w:rPr>
        <w:t>张敏敏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杜银飞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杜银飞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杜银飞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李红博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何星燃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├──┴──────┴──────┴──────┴──────┴──────┤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                                                                  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├──┬──────┬──────┬──────┬──────┬──────┤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四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劳动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写字与书法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李依然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李红博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杜银飞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杜银飞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何静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五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何静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李依然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李依然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李依然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杜银飞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六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1    </w:t>
      </w:r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proofErr w:type="gramEnd"/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杜银飞</w:t>
      </w:r>
      <w:proofErr w:type="gramEnd"/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proofErr w:type="gramEnd"/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└──┴──────┴──────┴──────┴──────┴──────┘</w:t>
      </w:r>
    </w:p>
    <w:p w:rsidR="00101059" w:rsidRDefault="00AF5959">
      <w:r>
        <w:rPr>
          <w:rFonts w:hint="eastAsia"/>
        </w:rPr>
        <w:t xml:space="preserve">                                 </w:t>
      </w:r>
    </w:p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AF5959">
      <w:r>
        <w:rPr>
          <w:rFonts w:hint="eastAsia"/>
        </w:rPr>
        <w:t xml:space="preserve">                                             </w:t>
      </w:r>
    </w:p>
    <w:p w:rsidR="00101059" w:rsidRDefault="00AF5959">
      <w:r>
        <w:rPr>
          <w:rFonts w:hint="eastAsia"/>
        </w:rPr>
        <w:t xml:space="preserve">                                   </w:t>
      </w:r>
      <w:r>
        <w:rPr>
          <w:rFonts w:hint="eastAsia"/>
        </w:rPr>
        <w:t>一</w:t>
      </w:r>
      <w:proofErr w:type="gramStart"/>
      <w:r>
        <w:rPr>
          <w:rFonts w:hint="eastAsia"/>
        </w:rPr>
        <w:t>4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课表</w:t>
      </w:r>
      <w:r>
        <w:rPr>
          <w:rFonts w:hint="eastAsia"/>
        </w:rPr>
        <w:t xml:space="preserve">                                   </w:t>
      </w:r>
    </w:p>
    <w:p w:rsidR="00101059" w:rsidRDefault="00AF5959">
      <w:r>
        <w:rPr>
          <w:rFonts w:hint="eastAsia"/>
        </w:rPr>
        <w:t>┌──┬──────┬──────┬──────┬──────┬──────┐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星期一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星期二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星期三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星期四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星期五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 w:rsidR="005A069B">
        <w:rPr>
          <w:rFonts w:hint="eastAsia"/>
        </w:rPr>
        <w:t>张敏</w:t>
      </w:r>
      <w:proofErr w:type="gramStart"/>
      <w:r w:rsidR="005A069B">
        <w:rPr>
          <w:rFonts w:hint="eastAsia"/>
        </w:rPr>
        <w:t>敏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何静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 w:rsidR="005A069B">
        <w:rPr>
          <w:rFonts w:hint="eastAsia"/>
        </w:rPr>
        <w:t>张敏</w:t>
      </w:r>
      <w:proofErr w:type="gramStart"/>
      <w:r w:rsidR="005A069B">
        <w:rPr>
          <w:rFonts w:hint="eastAsia"/>
        </w:rPr>
        <w:t>敏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何静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 w:rsidR="005A069B">
        <w:rPr>
          <w:rFonts w:hint="eastAsia"/>
        </w:rPr>
        <w:t>张敏</w:t>
      </w:r>
      <w:proofErr w:type="gramStart"/>
      <w:r w:rsidR="005A069B">
        <w:rPr>
          <w:rFonts w:hint="eastAsia"/>
        </w:rPr>
        <w:t>敏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二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何静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李依然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何静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 w:rsidR="005A069B">
        <w:rPr>
          <w:rFonts w:hint="eastAsia"/>
        </w:rPr>
        <w:t>张敏</w:t>
      </w:r>
      <w:proofErr w:type="gramStart"/>
      <w:r w:rsidR="005A069B">
        <w:rPr>
          <w:rFonts w:hint="eastAsia"/>
        </w:rPr>
        <w:t>敏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何静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 w:rsidR="00B158D4"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 w:rsidR="005A069B">
        <w:rPr>
          <w:rFonts w:hint="eastAsia"/>
        </w:rPr>
        <w:t>王文荣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 w:rsidR="005A069B">
        <w:rPr>
          <w:rFonts w:hint="eastAsia"/>
        </w:rPr>
        <w:t>张敏</w:t>
      </w:r>
      <w:proofErr w:type="gramStart"/>
      <w:r w:rsidR="005A069B">
        <w:rPr>
          <w:rFonts w:hint="eastAsia"/>
        </w:rPr>
        <w:t>敏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 w:rsidR="00B158D4">
        <w:rPr>
          <w:rFonts w:hint="eastAsia"/>
        </w:rPr>
        <w:t>何静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李依然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李依然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├──┴──────┴──────┴──────┴──────┴──────┤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                                                                  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├──┬──────┬──────┬──────┬──────┬──────┤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四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 w:rsidR="00B158D4"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何静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杜银飞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 w:rsidR="00B158D4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="004175BE">
        <w:rPr>
          <w:rFonts w:hint="eastAsia"/>
        </w:rPr>
        <w:t>王爱民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何静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杜银飞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五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劳动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写字与书法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李依然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何静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 w:rsidR="005A069B">
        <w:rPr>
          <w:rFonts w:hint="eastAsia"/>
        </w:rPr>
        <w:t>王文荣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何静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何静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六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1    </w:t>
      </w:r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proofErr w:type="gramEnd"/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何静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proofErr w:type="gramEnd"/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└──┴──────┴──────┴──────┴──────┴──────┘</w:t>
      </w:r>
    </w:p>
    <w:p w:rsidR="00101059" w:rsidRDefault="00AF5959">
      <w:r>
        <w:rPr>
          <w:rFonts w:hint="eastAsia"/>
        </w:rPr>
        <w:t xml:space="preserve">                                                                              </w:t>
      </w:r>
    </w:p>
    <w:p w:rsidR="00101059" w:rsidRDefault="00AF5959">
      <w:r>
        <w:rPr>
          <w:rFonts w:hint="eastAsia"/>
        </w:rPr>
        <w:t xml:space="preserve">                            </w:t>
      </w:r>
    </w:p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>
      <w:bookmarkStart w:id="0" w:name="_GoBack"/>
      <w:bookmarkEnd w:id="0"/>
    </w:p>
    <w:p w:rsidR="00101059" w:rsidRDefault="00AF5959" w:rsidP="00C956C6">
      <w:pPr>
        <w:jc w:val="center"/>
      </w:pPr>
      <w:r>
        <w:rPr>
          <w:rFonts w:hint="eastAsia"/>
        </w:rPr>
        <w:t>二</w:t>
      </w:r>
      <w:proofErr w:type="gramStart"/>
      <w:r>
        <w:rPr>
          <w:rFonts w:hint="eastAsia"/>
        </w:rPr>
        <w:t>1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课表</w:t>
      </w:r>
    </w:p>
    <w:p w:rsidR="00101059" w:rsidRDefault="00AF5959">
      <w:r>
        <w:rPr>
          <w:rFonts w:hint="eastAsia"/>
        </w:rPr>
        <w:t>┌──┬──────┬──────┬──────┬──────┬──────┐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星期一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星期二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星期三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星期四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星期五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高洁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卢洋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高洁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卢洋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高洁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二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卢洋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高洁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卢洋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高洁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卢洋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劳动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高洁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高洁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高洁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任双良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任双良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├──┴──────┴──────┴──────┴──────┴──────┤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                                                                  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├──┬──────┬──────┬──────┬──────┬──────┤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四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刘艳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卢洋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任双良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高洁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高洁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五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写字与书法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高洁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任双良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高洁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卢洋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刘艳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六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1    </w:t>
      </w:r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proofErr w:type="gramEnd"/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高洁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proofErr w:type="gramEnd"/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└──┴──────┴──────┴──────┴──────┴──────┘</w:t>
      </w:r>
    </w:p>
    <w:p w:rsidR="00101059" w:rsidRDefault="00AF5959">
      <w:r>
        <w:rPr>
          <w:rFonts w:hint="eastAsia"/>
        </w:rPr>
        <w:t xml:space="preserve">                                     </w:t>
      </w:r>
    </w:p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AF5959">
      <w:r>
        <w:rPr>
          <w:rFonts w:hint="eastAsia"/>
        </w:rPr>
        <w:t xml:space="preserve">                                         </w:t>
      </w:r>
    </w:p>
    <w:p w:rsidR="00101059" w:rsidRDefault="00AF5959">
      <w:r>
        <w:rPr>
          <w:rFonts w:hint="eastAsia"/>
        </w:rPr>
        <w:t xml:space="preserve">                                   </w:t>
      </w:r>
      <w:r>
        <w:rPr>
          <w:rFonts w:hint="eastAsia"/>
        </w:rPr>
        <w:t>二</w:t>
      </w:r>
      <w:proofErr w:type="gramStart"/>
      <w:r>
        <w:rPr>
          <w:rFonts w:hint="eastAsia"/>
        </w:rPr>
        <w:t>2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课表</w:t>
      </w:r>
      <w:r>
        <w:rPr>
          <w:rFonts w:hint="eastAsia"/>
        </w:rPr>
        <w:t xml:space="preserve">                                   </w:t>
      </w:r>
    </w:p>
    <w:p w:rsidR="00101059" w:rsidRDefault="00AF5959">
      <w:r>
        <w:rPr>
          <w:rFonts w:hint="eastAsia"/>
        </w:rPr>
        <w:t>┌──┬──────┬──────┬──────┬──────┬──────┐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星期一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星期二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星期三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星期四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星期五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卢洋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王巧云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卢洋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王巧云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卢洋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二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王巧云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卢洋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王巧云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卢洋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王巧云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写字与书法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刘艳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王巧云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任双良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王巧云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王巧云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├──┴──────┴──────┴──────┴──────┴──────┤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                                                                  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├──┬──────┬──────┬──────┬──────┬──────┤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四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任双良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任双良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王巧云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卢洋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任双良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五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劳动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王巧云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卢洋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刘艳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王巧云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王巧云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六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1    </w:t>
      </w:r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proofErr w:type="gramEnd"/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卢洋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proofErr w:type="gramEnd"/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└──┴──────┴──────┴──────┴──────┴──────┘</w:t>
      </w:r>
    </w:p>
    <w:p w:rsidR="00101059" w:rsidRDefault="00AF5959">
      <w:r>
        <w:rPr>
          <w:rFonts w:hint="eastAsia"/>
        </w:rPr>
        <w:t xml:space="preserve">                                       </w:t>
      </w:r>
    </w:p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AF5959">
      <w:r>
        <w:rPr>
          <w:rFonts w:hint="eastAsia"/>
        </w:rPr>
        <w:t xml:space="preserve">                                       </w:t>
      </w:r>
    </w:p>
    <w:p w:rsidR="00101059" w:rsidRDefault="00AF5959">
      <w:r>
        <w:rPr>
          <w:rFonts w:hint="eastAsia"/>
        </w:rPr>
        <w:t xml:space="preserve">                                   </w:t>
      </w:r>
      <w:r>
        <w:rPr>
          <w:rFonts w:hint="eastAsia"/>
        </w:rPr>
        <w:t>二</w:t>
      </w:r>
      <w:proofErr w:type="gramStart"/>
      <w:r>
        <w:rPr>
          <w:rFonts w:hint="eastAsia"/>
        </w:rPr>
        <w:t>3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课表</w:t>
      </w:r>
      <w:r>
        <w:rPr>
          <w:rFonts w:hint="eastAsia"/>
        </w:rPr>
        <w:t xml:space="preserve">                                   </w:t>
      </w:r>
    </w:p>
    <w:p w:rsidR="00101059" w:rsidRDefault="00AF5959">
      <w:r>
        <w:rPr>
          <w:rFonts w:hint="eastAsia"/>
        </w:rPr>
        <w:t>┌──┬──────┬──────┬──────┬──────┬──────┐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星期一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星期二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星期三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星期四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星期五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王文荣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袁雪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王文荣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袁雪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王文荣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二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袁雪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王文荣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袁雪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王文荣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袁雪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劳动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王文荣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王文荣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袁雪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王文荣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刘艳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├──┴──────┴──────┴──────┴──────┴──────┤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                                                                  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├──┬──────┬──────┬──────┬──────┬──────┤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四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写字与书法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王秋雨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王秋雨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王文荣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王秋雨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袁雪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五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王文荣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刘艳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王文荣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王文荣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王秋雨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六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1    </w:t>
      </w:r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proofErr w:type="gramEnd"/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王文荣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proofErr w:type="gramEnd"/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└──┴──────┴──────┴──────┴──────┴──────┘</w:t>
      </w:r>
    </w:p>
    <w:p w:rsidR="00101059" w:rsidRDefault="00AF5959">
      <w:r>
        <w:rPr>
          <w:rFonts w:hint="eastAsia"/>
        </w:rPr>
        <w:t xml:space="preserve">                                       </w:t>
      </w:r>
    </w:p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AF5959">
      <w:r>
        <w:rPr>
          <w:rFonts w:hint="eastAsia"/>
        </w:rPr>
        <w:t xml:space="preserve">                                       </w:t>
      </w:r>
    </w:p>
    <w:p w:rsidR="00101059" w:rsidRDefault="00AF5959">
      <w:r>
        <w:rPr>
          <w:rFonts w:hint="eastAsia"/>
        </w:rPr>
        <w:t xml:space="preserve">                                   </w:t>
      </w:r>
      <w:r>
        <w:rPr>
          <w:rFonts w:hint="eastAsia"/>
        </w:rPr>
        <w:t>二</w:t>
      </w:r>
      <w:proofErr w:type="gramStart"/>
      <w:r>
        <w:rPr>
          <w:rFonts w:hint="eastAsia"/>
        </w:rPr>
        <w:t>4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课表</w:t>
      </w:r>
      <w:r>
        <w:rPr>
          <w:rFonts w:hint="eastAsia"/>
        </w:rPr>
        <w:t xml:space="preserve">                                   </w:t>
      </w:r>
    </w:p>
    <w:p w:rsidR="00101059" w:rsidRDefault="00AF5959">
      <w:r>
        <w:rPr>
          <w:rFonts w:hint="eastAsia"/>
        </w:rPr>
        <w:t>┌──┬──────┬──────┬──────┬──────┬──────┐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星期一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星期二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星期三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星期四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星期五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袁雪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徐慧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袁雪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徐慧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袁雪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二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徐慧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袁雪</w:t>
      </w:r>
      <w:r>
        <w:rPr>
          <w:rFonts w:hint="eastAsia"/>
        </w:rPr>
        <w:t xml:space="preserve"> 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徐慧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袁雪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徐慧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徐慧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刘艳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刘艳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徐慧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徐慧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├──┴──────┴──────┴──────┴──────┴──────┤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                                                                  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├──┬──────┬──────┬──────┬──────┬──────┤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四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│写字与书法</w:t>
      </w:r>
      <w:r>
        <w:rPr>
          <w:rFonts w:hint="eastAsia"/>
        </w:rPr>
        <w:t xml:space="preserve"> 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袁雪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徐慧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  </w:t>
      </w:r>
      <w:r>
        <w:rPr>
          <w:rFonts w:hint="eastAsia"/>
        </w:rPr>
        <w:t>刘艳</w:t>
      </w:r>
      <w:r>
        <w:rPr>
          <w:rFonts w:hint="eastAsia"/>
        </w:rPr>
        <w:t xml:space="preserve">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刘艳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刘艳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五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  </w:t>
      </w:r>
      <w:r>
        <w:rPr>
          <w:rFonts w:hint="eastAsia"/>
        </w:rPr>
        <w:t>│</w:t>
      </w:r>
      <w:r>
        <w:rPr>
          <w:rFonts w:hint="eastAsia"/>
        </w:rPr>
        <w:t xml:space="preserve">  </w:t>
      </w:r>
      <w:r w:rsidR="00A32C6F">
        <w:rPr>
          <w:rFonts w:hint="eastAsia"/>
        </w:rPr>
        <w:t>音乐</w:t>
      </w:r>
      <w:r>
        <w:rPr>
          <w:rFonts w:hint="eastAsia"/>
        </w:rPr>
        <w:t xml:space="preserve">      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 w:rsidR="00A32C6F">
        <w:rPr>
          <w:rFonts w:hint="eastAsia"/>
        </w:rPr>
        <w:t>劳动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刘艳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徐慧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袁雪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徐慧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徐慧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六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1    </w:t>
      </w:r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proofErr w:type="gramEnd"/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袁雪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r>
        <w:rPr>
          <w:rFonts w:hint="eastAsia"/>
        </w:rPr>
        <w:t>│</w:t>
      </w:r>
      <w:r>
        <w:rPr>
          <w:rFonts w:hint="eastAsia"/>
        </w:rPr>
        <w:t xml:space="preserve">            </w:t>
      </w:r>
      <w:proofErr w:type="gramEnd"/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└──┴──────┴──────┴──────┴──────┴──────┘</w:t>
      </w:r>
    </w:p>
    <w:p w:rsidR="00101059" w:rsidRDefault="00AF5959">
      <w:r>
        <w:rPr>
          <w:rFonts w:hint="eastAsia"/>
        </w:rPr>
        <w:t xml:space="preserve">                                      </w:t>
      </w:r>
    </w:p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AF5959">
      <w:r>
        <w:rPr>
          <w:rFonts w:hint="eastAsia"/>
        </w:rPr>
        <w:t xml:space="preserve">                                        </w:t>
      </w:r>
    </w:p>
    <w:p w:rsidR="00101059" w:rsidRDefault="00AF5959">
      <w:r>
        <w:rPr>
          <w:rFonts w:hint="eastAsia"/>
        </w:rPr>
        <w:t xml:space="preserve">                                   </w:t>
      </w:r>
      <w:r>
        <w:rPr>
          <w:rFonts w:hint="eastAsia"/>
        </w:rPr>
        <w:t>三</w:t>
      </w:r>
      <w:proofErr w:type="gramStart"/>
      <w:r>
        <w:rPr>
          <w:rFonts w:hint="eastAsia"/>
        </w:rPr>
        <w:t>1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课表</w:t>
      </w:r>
      <w:r>
        <w:rPr>
          <w:rFonts w:hint="eastAsia"/>
        </w:rPr>
        <w:t xml:space="preserve">                                   </w:t>
      </w:r>
    </w:p>
    <w:p w:rsidR="00101059" w:rsidRDefault="00AF5959">
      <w:r>
        <w:rPr>
          <w:rFonts w:hint="eastAsia"/>
        </w:rPr>
        <w:t>┌──┬──────┬──────┬──────┬──────┬──────┐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星期一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星期二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星期三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星期四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星期五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王娜娜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胡春雪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王娜娜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胡春雪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王娜娜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二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王晓倩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王娜娜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胡春雪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王娜娜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胡春雪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胡春雪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王晓倩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王晓倩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王娜娜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王晓倩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├──┴──────┴──────┴──────┴──────┴──────┤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                                                                  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├──┬──────┬──────┬──────┬──────┬──────┤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四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1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王娜娜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胡春雪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金艳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王晓倩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张小洲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五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</w:t>
      </w:r>
      <w:r>
        <w:rPr>
          <w:rFonts w:hint="eastAsia"/>
        </w:rPr>
        <w:t>信息技术</w:t>
      </w:r>
      <w:r>
        <w:rPr>
          <w:rFonts w:hint="eastAsia"/>
        </w:rPr>
        <w:t xml:space="preserve">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写字与书法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劳动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张小洲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王晓倩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王娜娜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王娜娜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金艳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六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校本</w:t>
      </w:r>
      <w:r>
        <w:rPr>
          <w:rFonts w:hint="eastAsia"/>
        </w:rPr>
        <w:t xml:space="preserve">1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2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王娜娜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王娜娜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张小洲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王晓倩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王娜娜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└──┴──────┴──────┴──────┴──────┴──────┘</w:t>
      </w:r>
    </w:p>
    <w:p w:rsidR="00101059" w:rsidRDefault="00AF5959">
      <w:r>
        <w:rPr>
          <w:rFonts w:hint="eastAsia"/>
        </w:rPr>
        <w:t xml:space="preserve">                                       </w:t>
      </w:r>
    </w:p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AF5959">
      <w:r>
        <w:rPr>
          <w:rFonts w:hint="eastAsia"/>
        </w:rPr>
        <w:t xml:space="preserve">                                       </w:t>
      </w:r>
    </w:p>
    <w:p w:rsidR="00101059" w:rsidRDefault="00AF5959">
      <w:r>
        <w:rPr>
          <w:rFonts w:hint="eastAsia"/>
        </w:rPr>
        <w:t xml:space="preserve">                                   </w:t>
      </w:r>
      <w:r>
        <w:rPr>
          <w:rFonts w:hint="eastAsia"/>
        </w:rPr>
        <w:t>三</w:t>
      </w:r>
      <w:proofErr w:type="gramStart"/>
      <w:r>
        <w:rPr>
          <w:rFonts w:hint="eastAsia"/>
        </w:rPr>
        <w:t>2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课表</w:t>
      </w:r>
      <w:r>
        <w:rPr>
          <w:rFonts w:hint="eastAsia"/>
        </w:rPr>
        <w:t xml:space="preserve">                                   </w:t>
      </w:r>
    </w:p>
    <w:p w:rsidR="00101059" w:rsidRDefault="00AF5959">
      <w:r>
        <w:rPr>
          <w:rFonts w:hint="eastAsia"/>
        </w:rPr>
        <w:t>┌──┬──────┬──────┬──────┬──────┬──────┐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星期一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星期二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星期三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星期四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星期五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胡春雪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金艳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胡春雪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金艳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胡春雪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二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金艳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胡春雪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金艳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王晓倩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金艳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王晓倩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赵侠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金艳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赵侠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胡春雪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├──┴──────┴──────┴──────┴──────┴──────┤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                                                                  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├──┬──────┬──────┬──────┬──────┬──────┤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四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</w:t>
      </w:r>
      <w:r>
        <w:rPr>
          <w:rFonts w:hint="eastAsia"/>
        </w:rPr>
        <w:t>信息技术</w:t>
      </w:r>
      <w:r>
        <w:rPr>
          <w:rFonts w:hint="eastAsia"/>
        </w:rPr>
        <w:t xml:space="preserve">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劳动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张小洲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王晓倩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王晓倩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金艳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王晓倩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五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写字与书法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1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金艳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金艳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金艳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胡春雪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王娜娜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六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校本</w:t>
      </w:r>
      <w:r>
        <w:rPr>
          <w:rFonts w:hint="eastAsia"/>
        </w:rPr>
        <w:t xml:space="preserve">1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2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王晓倩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张小洲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王娜娜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张小洲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金艳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└──┴──────┴──────┴──────┴──────┴──────┘</w:t>
      </w:r>
    </w:p>
    <w:p w:rsidR="00101059" w:rsidRDefault="00AF5959">
      <w:r>
        <w:rPr>
          <w:rFonts w:hint="eastAsia"/>
        </w:rPr>
        <w:t xml:space="preserve">                                       </w:t>
      </w:r>
    </w:p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AF5959">
      <w:r>
        <w:rPr>
          <w:rFonts w:hint="eastAsia"/>
        </w:rPr>
        <w:t xml:space="preserve">                                       </w:t>
      </w:r>
    </w:p>
    <w:p w:rsidR="00101059" w:rsidRDefault="00AF5959">
      <w:r>
        <w:rPr>
          <w:rFonts w:hint="eastAsia"/>
        </w:rPr>
        <w:t xml:space="preserve">                                   </w:t>
      </w:r>
      <w:r>
        <w:rPr>
          <w:rFonts w:hint="eastAsia"/>
        </w:rPr>
        <w:t>三</w:t>
      </w:r>
      <w:proofErr w:type="gramStart"/>
      <w:r>
        <w:rPr>
          <w:rFonts w:hint="eastAsia"/>
        </w:rPr>
        <w:t>3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课表</w:t>
      </w:r>
      <w:r>
        <w:rPr>
          <w:rFonts w:hint="eastAsia"/>
        </w:rPr>
        <w:t xml:space="preserve">                                   </w:t>
      </w:r>
    </w:p>
    <w:p w:rsidR="00101059" w:rsidRDefault="00AF5959">
      <w:r>
        <w:rPr>
          <w:rFonts w:hint="eastAsia"/>
        </w:rPr>
        <w:t>┌──┬──────┬──────┬──────┬──────┬──────┐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星期一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星期二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星期三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星期四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星期五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王蕊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李鑫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王蕊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李鑫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王蕊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二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李鑫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王蕊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李鑫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王蕊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潘陈陈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写字与书法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李鑫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王蕊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王蕊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潘陈陈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赵侠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├──┴──────┴──────┴──────┴──────┴──────┤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                                                                  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├──┬──────┬──────┬──────┬──────┬──────┤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四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赵侠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潘陈陈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赵侠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王蕊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赵侠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五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劳动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潘陈陈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徐桂娟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李鑫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赵侠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徐桂娟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六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校本</w:t>
      </w:r>
      <w:r>
        <w:rPr>
          <w:rFonts w:hint="eastAsia"/>
        </w:rPr>
        <w:t xml:space="preserve">1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</w:t>
      </w:r>
      <w:r>
        <w:rPr>
          <w:rFonts w:hint="eastAsia"/>
        </w:rPr>
        <w:t>信息技术</w:t>
      </w:r>
      <w:r>
        <w:rPr>
          <w:rFonts w:hint="eastAsia"/>
        </w:rPr>
        <w:t xml:space="preserve"> 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1   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2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王蕊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王蕊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潘陈陈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王蕊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潘陈陈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└──┴──────┴──────┴──────┴──────┴──────┘</w:t>
      </w:r>
    </w:p>
    <w:p w:rsidR="00101059" w:rsidRDefault="00AF5959">
      <w:r>
        <w:rPr>
          <w:rFonts w:hint="eastAsia"/>
        </w:rPr>
        <w:t xml:space="preserve">                                       </w:t>
      </w:r>
    </w:p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AF5959">
      <w:r>
        <w:rPr>
          <w:rFonts w:hint="eastAsia"/>
        </w:rPr>
        <w:t xml:space="preserve">                                       </w:t>
      </w:r>
    </w:p>
    <w:p w:rsidR="00101059" w:rsidRDefault="00AF5959">
      <w:r>
        <w:rPr>
          <w:rFonts w:hint="eastAsia"/>
        </w:rPr>
        <w:t xml:space="preserve">                                   </w:t>
      </w:r>
      <w:r>
        <w:rPr>
          <w:rFonts w:hint="eastAsia"/>
        </w:rPr>
        <w:t>三</w:t>
      </w:r>
      <w:proofErr w:type="gramStart"/>
      <w:r>
        <w:rPr>
          <w:rFonts w:hint="eastAsia"/>
        </w:rPr>
        <w:t>4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课表</w:t>
      </w:r>
      <w:r>
        <w:rPr>
          <w:rFonts w:hint="eastAsia"/>
        </w:rPr>
        <w:t xml:space="preserve">                                   </w:t>
      </w:r>
    </w:p>
    <w:p w:rsidR="00101059" w:rsidRDefault="00AF5959">
      <w:r>
        <w:rPr>
          <w:rFonts w:hint="eastAsia"/>
        </w:rPr>
        <w:t>┌──┬──────┬──────┬──────┬──────┬──────┐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星期一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星期二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星期三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星期四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星期五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李鑫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徐桂娟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李鑫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徐桂娟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潘陈陈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二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徐桂娟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李鑫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徐桂娟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李鑫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徐桂娟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写字与书法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徐桂娟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徐桂娟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潘陈陈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张小洲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李鑫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├──┴──────┴──────┴──────┴──────┴──────┤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                                                                  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├──┬──────┬──────┬──────┬──────┬──────┤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四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劳动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潘陈陈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王蕊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李鑫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潘陈陈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潘陈陈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五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</w:t>
      </w:r>
      <w:r>
        <w:rPr>
          <w:rFonts w:hint="eastAsia"/>
        </w:rPr>
        <w:t>信息技术</w:t>
      </w:r>
      <w:r>
        <w:rPr>
          <w:rFonts w:hint="eastAsia"/>
        </w:rPr>
        <w:t xml:space="preserve">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徐桂娟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张小洲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潘陈陈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王蕊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张小洲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六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校本</w:t>
      </w:r>
      <w:r>
        <w:rPr>
          <w:rFonts w:hint="eastAsia"/>
        </w:rPr>
        <w:t xml:space="preserve">1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1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2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李鑫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李鑫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徐桂娟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徐桂娟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徐桂娟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└──┴──────┴──────┴──────┴──────┴──────┘</w:t>
      </w:r>
    </w:p>
    <w:p w:rsidR="00101059" w:rsidRDefault="00AF5959">
      <w:r>
        <w:rPr>
          <w:rFonts w:hint="eastAsia"/>
        </w:rPr>
        <w:t xml:space="preserve">                                     </w:t>
      </w:r>
    </w:p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AF5959">
      <w:r>
        <w:rPr>
          <w:rFonts w:hint="eastAsia"/>
        </w:rPr>
        <w:t xml:space="preserve">                                         </w:t>
      </w:r>
    </w:p>
    <w:p w:rsidR="00101059" w:rsidRDefault="00AF5959">
      <w:r>
        <w:rPr>
          <w:rFonts w:hint="eastAsia"/>
        </w:rPr>
        <w:t xml:space="preserve">                                   </w:t>
      </w:r>
      <w:r>
        <w:rPr>
          <w:rFonts w:hint="eastAsia"/>
        </w:rPr>
        <w:t>四</w:t>
      </w:r>
      <w:proofErr w:type="gramStart"/>
      <w:r>
        <w:rPr>
          <w:rFonts w:hint="eastAsia"/>
        </w:rPr>
        <w:t>1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课表</w:t>
      </w:r>
      <w:r>
        <w:rPr>
          <w:rFonts w:hint="eastAsia"/>
        </w:rPr>
        <w:t xml:space="preserve">                                   </w:t>
      </w:r>
    </w:p>
    <w:p w:rsidR="00101059" w:rsidRDefault="00AF5959">
      <w:r>
        <w:rPr>
          <w:rFonts w:hint="eastAsia"/>
        </w:rPr>
        <w:t>┌──┬──────┬──────┬──────┬──────┬──────┐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星期一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星期二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星期三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星期四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星期五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冷雪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侯立松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冷雪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侯立松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冷雪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二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侯立松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冷雪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侯立松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冷雪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李立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冷雪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李立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徐媛媛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冷雪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周璇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├──┴──────┴──────┴──────┴──────┴──────┤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                                                                  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├──┬──────┬──────┬──────┬──────┬──────┤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四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徐媛媛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侯立松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李全胜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李立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冷雪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五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写字与书法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劳动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</w:t>
      </w:r>
      <w:r>
        <w:rPr>
          <w:rFonts w:hint="eastAsia"/>
        </w:rPr>
        <w:t>信息技术</w:t>
      </w:r>
      <w:r>
        <w:rPr>
          <w:rFonts w:hint="eastAsia"/>
        </w:rPr>
        <w:t xml:space="preserve">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周璇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李全胜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冷雪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冷雪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徐媛媛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六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校本</w:t>
      </w:r>
      <w:r>
        <w:rPr>
          <w:rFonts w:hint="eastAsia"/>
        </w:rPr>
        <w:t xml:space="preserve">1  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1   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2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徐媛媛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李立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冷雪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李全胜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侯立松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└──┴──────┴──────┴──────┴──────┴──────┘</w:t>
      </w:r>
    </w:p>
    <w:p w:rsidR="00101059" w:rsidRDefault="00AF5959">
      <w:r>
        <w:rPr>
          <w:rFonts w:hint="eastAsia"/>
        </w:rPr>
        <w:t xml:space="preserve">                                      </w:t>
      </w:r>
    </w:p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AF5959">
      <w:r>
        <w:rPr>
          <w:rFonts w:hint="eastAsia"/>
        </w:rPr>
        <w:t xml:space="preserve">                                        </w:t>
      </w:r>
    </w:p>
    <w:p w:rsidR="00101059" w:rsidRDefault="00AF5959">
      <w:r>
        <w:rPr>
          <w:rFonts w:hint="eastAsia"/>
        </w:rPr>
        <w:t xml:space="preserve">                                   </w:t>
      </w:r>
      <w:r>
        <w:rPr>
          <w:rFonts w:hint="eastAsia"/>
        </w:rPr>
        <w:t>四</w:t>
      </w:r>
      <w:proofErr w:type="gramStart"/>
      <w:r>
        <w:rPr>
          <w:rFonts w:hint="eastAsia"/>
        </w:rPr>
        <w:t>2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课表</w:t>
      </w:r>
      <w:r>
        <w:rPr>
          <w:rFonts w:hint="eastAsia"/>
        </w:rPr>
        <w:t xml:space="preserve">                                   </w:t>
      </w:r>
    </w:p>
    <w:p w:rsidR="00101059" w:rsidRDefault="00AF5959">
      <w:r>
        <w:rPr>
          <w:rFonts w:hint="eastAsia"/>
        </w:rPr>
        <w:t>┌──┬──────┬──────┬──────┬──────┬──────┐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星期一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星期二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星期三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星期四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星期五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侯立松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周璇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侯立松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周璇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侯立松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二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周璇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侯立松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周璇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李立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周璇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劳动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李立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周璇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周璇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周璇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李全胜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├──┴──────┴──────┴──────┴──────┴──────┤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                                                                  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├──┬──────┬──────┬──────┬──────┬──────┤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四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写字与书法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冷雪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李全胜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李立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周璇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徐媛媛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五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1    </w:t>
      </w:r>
      <w:r>
        <w:rPr>
          <w:rFonts w:hint="eastAsia"/>
        </w:rPr>
        <w:t>│</w:t>
      </w:r>
      <w:r>
        <w:rPr>
          <w:rFonts w:hint="eastAsia"/>
        </w:rPr>
        <w:t xml:space="preserve">  </w:t>
      </w:r>
      <w:r>
        <w:rPr>
          <w:rFonts w:hint="eastAsia"/>
        </w:rPr>
        <w:t>信息技术</w:t>
      </w:r>
      <w:r>
        <w:rPr>
          <w:rFonts w:hint="eastAsia"/>
        </w:rPr>
        <w:t xml:space="preserve">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侯立松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李立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徐媛媛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李全胜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冷雪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六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校本</w:t>
      </w:r>
      <w:r>
        <w:rPr>
          <w:rFonts w:hint="eastAsia"/>
        </w:rPr>
        <w:t xml:space="preserve">1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2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周璇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徐媛媛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周璇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侯立松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周璇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└──┴──────┴──────┴──────┴──────┴──────┘</w:t>
      </w:r>
    </w:p>
    <w:p w:rsidR="00101059" w:rsidRDefault="00AF5959">
      <w:r>
        <w:rPr>
          <w:rFonts w:hint="eastAsia"/>
        </w:rPr>
        <w:t xml:space="preserve">                                       </w:t>
      </w:r>
    </w:p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AF5959">
      <w:r>
        <w:rPr>
          <w:rFonts w:hint="eastAsia"/>
        </w:rPr>
        <w:t xml:space="preserve">                                       </w:t>
      </w:r>
    </w:p>
    <w:p w:rsidR="00101059" w:rsidRDefault="00AF5959">
      <w:r>
        <w:rPr>
          <w:rFonts w:hint="eastAsia"/>
        </w:rPr>
        <w:t xml:space="preserve">                                   </w:t>
      </w:r>
      <w:r>
        <w:rPr>
          <w:rFonts w:hint="eastAsia"/>
        </w:rPr>
        <w:t>四</w:t>
      </w:r>
      <w:proofErr w:type="gramStart"/>
      <w:r>
        <w:rPr>
          <w:rFonts w:hint="eastAsia"/>
        </w:rPr>
        <w:t>3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课表</w:t>
      </w:r>
      <w:r>
        <w:rPr>
          <w:rFonts w:hint="eastAsia"/>
        </w:rPr>
        <w:t xml:space="preserve">                                   </w:t>
      </w:r>
    </w:p>
    <w:p w:rsidR="00101059" w:rsidRDefault="00AF5959">
      <w:r>
        <w:rPr>
          <w:rFonts w:hint="eastAsia"/>
        </w:rPr>
        <w:t>┌──┬──────┬──────┬──────┬──────┬──────┐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星期一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星期二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星期三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星期四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星期五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 w:rsidR="004175BE">
        <w:rPr>
          <w:rFonts w:hint="eastAsia"/>
        </w:rPr>
        <w:t>王爱民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胡艺凡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 w:rsidR="004175BE">
        <w:rPr>
          <w:rFonts w:hint="eastAsia"/>
        </w:rPr>
        <w:t>王爱民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胡艺凡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 w:rsidR="004175BE">
        <w:rPr>
          <w:rFonts w:hint="eastAsia"/>
        </w:rPr>
        <w:t>王爱民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二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胡艺凡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 w:rsidR="004175BE">
        <w:rPr>
          <w:rFonts w:hint="eastAsia"/>
        </w:rPr>
        <w:t>王爱民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王柳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 w:rsidR="004175BE">
        <w:rPr>
          <w:rFonts w:hint="eastAsia"/>
        </w:rPr>
        <w:t>王爱民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胡艺凡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写字与书法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王柳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胡艺凡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 w:rsidR="004175BE">
        <w:rPr>
          <w:rFonts w:hint="eastAsia"/>
        </w:rPr>
        <w:t>王爱民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 w:rsidR="004175BE">
        <w:rPr>
          <w:rFonts w:hint="eastAsia"/>
        </w:rPr>
        <w:t>王爱民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王柳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├──┴──────┴──────┴──────┴──────┴──────┤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                                                                  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├──┬──────┬──────┬──────┬──────┬──────┤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四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胡艺凡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徐媛媛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胡艺凡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徐媛媛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 w:rsidR="004175BE">
        <w:rPr>
          <w:rFonts w:hint="eastAsia"/>
        </w:rPr>
        <w:t>王爱民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五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</w:t>
      </w:r>
      <w:r>
        <w:rPr>
          <w:rFonts w:hint="eastAsia"/>
        </w:rPr>
        <w:t>信息技术</w:t>
      </w:r>
      <w:r>
        <w:rPr>
          <w:rFonts w:hint="eastAsia"/>
        </w:rPr>
        <w:t xml:space="preserve">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劳动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徐媛媛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 w:rsidR="004175BE">
        <w:rPr>
          <w:rFonts w:hint="eastAsia"/>
        </w:rPr>
        <w:t>王爱民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胡艺凡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 w:rsidR="004175BE">
        <w:rPr>
          <w:rFonts w:hint="eastAsia"/>
        </w:rPr>
        <w:t>王爱民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胡艺凡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六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校本</w:t>
      </w:r>
      <w:r>
        <w:rPr>
          <w:rFonts w:hint="eastAsia"/>
        </w:rPr>
        <w:t xml:space="preserve">1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2   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1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 w:rsidR="004175BE">
        <w:rPr>
          <w:rFonts w:hint="eastAsia"/>
        </w:rPr>
        <w:t xml:space="preserve"> </w:t>
      </w:r>
      <w:r w:rsidR="004175BE">
        <w:rPr>
          <w:rFonts w:hint="eastAsia"/>
        </w:rPr>
        <w:t>王柳</w:t>
      </w:r>
      <w:proofErr w:type="gramEnd"/>
      <w:r w:rsidR="004175BE">
        <w:rPr>
          <w:rFonts w:hint="eastAsia"/>
        </w:rPr>
        <w:t xml:space="preserve">  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宋晨曦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 w:rsidR="004175BE">
        <w:rPr>
          <w:rFonts w:hint="eastAsia"/>
        </w:rPr>
        <w:t>王爱民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王柳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宋晨曦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└──┴──────┴──────┴──────┴──────┴──────┘</w:t>
      </w:r>
    </w:p>
    <w:p w:rsidR="00101059" w:rsidRDefault="00AF5959">
      <w:r>
        <w:rPr>
          <w:rFonts w:hint="eastAsia"/>
        </w:rPr>
        <w:t xml:space="preserve">                                      </w:t>
      </w:r>
    </w:p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AF5959">
      <w:r>
        <w:rPr>
          <w:rFonts w:hint="eastAsia"/>
        </w:rPr>
        <w:t xml:space="preserve">                                        </w:t>
      </w:r>
    </w:p>
    <w:p w:rsidR="00101059" w:rsidRDefault="00AF5959">
      <w:r>
        <w:rPr>
          <w:rFonts w:hint="eastAsia"/>
        </w:rPr>
        <w:t xml:space="preserve">                                   </w:t>
      </w:r>
      <w:r>
        <w:rPr>
          <w:rFonts w:hint="eastAsia"/>
        </w:rPr>
        <w:t>四</w:t>
      </w:r>
      <w:proofErr w:type="gramStart"/>
      <w:r>
        <w:rPr>
          <w:rFonts w:hint="eastAsia"/>
        </w:rPr>
        <w:t>4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课表</w:t>
      </w:r>
      <w:r>
        <w:rPr>
          <w:rFonts w:hint="eastAsia"/>
        </w:rPr>
        <w:t xml:space="preserve">                                   </w:t>
      </w:r>
    </w:p>
    <w:p w:rsidR="00101059" w:rsidRDefault="00AF5959">
      <w:r>
        <w:rPr>
          <w:rFonts w:hint="eastAsia"/>
        </w:rPr>
        <w:t>┌──┬──────┬──────┬──────┬──────┬──────┐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星期一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星期二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星期三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星期四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星期五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李艳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宋晨曦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李艳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宋晨曦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李艳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二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宋晨曦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李艳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宋晨曦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王柳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宋晨曦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 w:rsidR="001D624F">
        <w:rPr>
          <w:rFonts w:hint="eastAsia"/>
        </w:rPr>
        <w:t>音乐</w:t>
      </w:r>
      <w:r>
        <w:rPr>
          <w:rFonts w:hint="eastAsia"/>
        </w:rPr>
        <w:t xml:space="preserve">    </w:t>
      </w:r>
      <w:r w:rsidR="001D624F"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宋晨曦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宋晨曦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李全胜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 w:rsidR="001D624F">
        <w:rPr>
          <w:rFonts w:hint="eastAsia"/>
        </w:rPr>
        <w:t>宋晨曦</w:t>
      </w:r>
      <w:r w:rsidR="001D624F"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李立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├──┴──────┴──────┴──────┴──────┴──────┤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                                                                  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├──┬──────┬──────┬──────┬──────┬──────┤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四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</w:t>
      </w:r>
      <w:r w:rsidR="001D624F">
        <w:rPr>
          <w:rFonts w:hint="eastAsia"/>
        </w:rPr>
        <w:t xml:space="preserve">  </w:t>
      </w:r>
      <w:r w:rsidR="001D624F">
        <w:rPr>
          <w:rFonts w:hint="eastAsia"/>
        </w:rPr>
        <w:t>综</w:t>
      </w:r>
      <w:r w:rsidR="001D624F">
        <w:rPr>
          <w:rFonts w:hint="eastAsia"/>
        </w:rPr>
        <w:t xml:space="preserve">2   </w:t>
      </w:r>
      <w:r>
        <w:rPr>
          <w:rFonts w:hint="eastAsia"/>
        </w:rPr>
        <w:t xml:space="preserve">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写字与书法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 w:rsidR="001D624F"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 w:rsidR="004175BE">
        <w:rPr>
          <w:rFonts w:hint="eastAsia"/>
        </w:rPr>
        <w:t>王爱民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 w:rsidR="001D624F">
        <w:rPr>
          <w:rFonts w:hint="eastAsia"/>
        </w:rPr>
        <w:t>宋晨曦</w:t>
      </w:r>
      <w:r w:rsidR="001D624F"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宋晨曦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李艳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 w:rsidR="001D624F">
        <w:rPr>
          <w:rFonts w:hint="eastAsia"/>
        </w:rPr>
        <w:t>李立</w:t>
      </w:r>
      <w:r>
        <w:rPr>
          <w:rFonts w:hint="eastAsia"/>
        </w:rPr>
        <w:t xml:space="preserve">   </w:t>
      </w:r>
      <w:r w:rsidR="001D624F">
        <w:rPr>
          <w:rFonts w:hint="eastAsia"/>
        </w:rPr>
        <w:t xml:space="preserve">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五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劳动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 w:rsidR="001D624F">
        <w:rPr>
          <w:rFonts w:hint="eastAsia"/>
        </w:rPr>
        <w:t xml:space="preserve"> </w:t>
      </w:r>
      <w:r w:rsidR="001D624F">
        <w:rPr>
          <w:rFonts w:hint="eastAsia"/>
        </w:rPr>
        <w:t>信息技术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李全胜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宋晨曦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王柳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 w:rsidR="001D624F">
        <w:rPr>
          <w:rFonts w:hint="eastAsia"/>
        </w:rPr>
        <w:t>李立</w:t>
      </w:r>
      <w:r w:rsidR="001D624F">
        <w:rPr>
          <w:rFonts w:hint="eastAsia"/>
        </w:rPr>
        <w:t xml:space="preserve">    </w:t>
      </w:r>
      <w:r>
        <w:rPr>
          <w:rFonts w:hint="eastAsia"/>
        </w:rPr>
        <w:t xml:space="preserve">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李全胜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六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校本</w:t>
      </w:r>
      <w:r>
        <w:rPr>
          <w:rFonts w:hint="eastAsia"/>
        </w:rPr>
        <w:t xml:space="preserve">1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1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宋晨曦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李艳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王柳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 w:rsidR="004175BE">
        <w:rPr>
          <w:rFonts w:hint="eastAsia"/>
        </w:rPr>
        <w:t>王爱民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王柳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└──┴──────┴──────┴──────┴──────┴──────┘</w:t>
      </w:r>
    </w:p>
    <w:p w:rsidR="00101059" w:rsidRDefault="00AF5959">
      <w:r>
        <w:rPr>
          <w:rFonts w:hint="eastAsia"/>
        </w:rPr>
        <w:t xml:space="preserve">                                       </w:t>
      </w:r>
    </w:p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AF5959">
      <w:r>
        <w:rPr>
          <w:rFonts w:hint="eastAsia"/>
        </w:rPr>
        <w:t xml:space="preserve">                                       </w:t>
      </w:r>
    </w:p>
    <w:p w:rsidR="00101059" w:rsidRDefault="00AF5959">
      <w:r>
        <w:rPr>
          <w:rFonts w:hint="eastAsia"/>
        </w:rPr>
        <w:t xml:space="preserve">                                   </w:t>
      </w:r>
      <w:r>
        <w:rPr>
          <w:rFonts w:hint="eastAsia"/>
        </w:rPr>
        <w:t>四</w:t>
      </w:r>
      <w:proofErr w:type="gramStart"/>
      <w:r>
        <w:rPr>
          <w:rFonts w:hint="eastAsia"/>
        </w:rPr>
        <w:t>5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课表</w:t>
      </w:r>
      <w:r>
        <w:rPr>
          <w:rFonts w:hint="eastAsia"/>
        </w:rPr>
        <w:t xml:space="preserve">                                   </w:t>
      </w:r>
    </w:p>
    <w:p w:rsidR="00101059" w:rsidRDefault="00AF5959">
      <w:r>
        <w:rPr>
          <w:rFonts w:hint="eastAsia"/>
        </w:rPr>
        <w:t>┌──┬──────┬──────┬──────┬──────┬──────┐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星期一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星期二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星期三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星期四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星期五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刘静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李艳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刘静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李艳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刘静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二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李艳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刘静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李艳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刘静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王柳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刘静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刘静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刘静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王柳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李艳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├──┴──────┴──────┴──────┴──────┴──────┤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                                                                  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├──┬──────┬──────┬──────┬──────┬──────┤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四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李全胜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于欣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王柳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于欣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李全胜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五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劳动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写字与书法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</w:t>
      </w:r>
      <w:r>
        <w:rPr>
          <w:rFonts w:hint="eastAsia"/>
        </w:rPr>
        <w:t>信息技术</w:t>
      </w:r>
      <w:r>
        <w:rPr>
          <w:rFonts w:hint="eastAsia"/>
        </w:rPr>
        <w:t xml:space="preserve">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刘静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刘静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刘静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李艳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于欣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六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校本</w:t>
      </w:r>
      <w:r>
        <w:rPr>
          <w:rFonts w:hint="eastAsia"/>
        </w:rPr>
        <w:t xml:space="preserve">1  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1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2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王柳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王柳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李全胜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刘静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刘静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└──┴──────┴──────┴──────┴──────┴──────┘</w:t>
      </w:r>
    </w:p>
    <w:p w:rsidR="00101059" w:rsidRDefault="00AF5959">
      <w:r>
        <w:rPr>
          <w:rFonts w:hint="eastAsia"/>
        </w:rPr>
        <w:t xml:space="preserve">                                        </w:t>
      </w:r>
    </w:p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AF5959">
      <w:r>
        <w:rPr>
          <w:rFonts w:hint="eastAsia"/>
        </w:rPr>
        <w:t xml:space="preserve">                                      </w:t>
      </w:r>
    </w:p>
    <w:p w:rsidR="00101059" w:rsidRDefault="00AF5959">
      <w:r>
        <w:rPr>
          <w:rFonts w:hint="eastAsia"/>
        </w:rPr>
        <w:t xml:space="preserve">                                   </w:t>
      </w:r>
      <w:r>
        <w:rPr>
          <w:rFonts w:hint="eastAsia"/>
        </w:rPr>
        <w:t>五</w:t>
      </w:r>
      <w:proofErr w:type="gramStart"/>
      <w:r>
        <w:rPr>
          <w:rFonts w:hint="eastAsia"/>
        </w:rPr>
        <w:t>1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课表</w:t>
      </w:r>
      <w:r>
        <w:rPr>
          <w:rFonts w:hint="eastAsia"/>
        </w:rPr>
        <w:t xml:space="preserve">                                   </w:t>
      </w:r>
    </w:p>
    <w:p w:rsidR="00101059" w:rsidRDefault="00AF5959">
      <w:r>
        <w:rPr>
          <w:rFonts w:hint="eastAsia"/>
        </w:rPr>
        <w:t>┌──┬──────┬──────┬──────┬──────┬──────┐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星期一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星期二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星期三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星期四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星期五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胡小丽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花德侠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胡小丽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花德侠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于欣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二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花德侠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胡小丽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花德侠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胡小丽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花德侠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劳动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写字与书法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于欣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胡小丽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胡小丽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于欣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胡小丽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├──┴──────┴──────┴──────┴──────┴──────┤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                                                                  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├──┬──────┬──────┬──────┬──────┬──────┤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四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王静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花德侠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王静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胡小丽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王静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五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2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胡雯秋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于欣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于欣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花德侠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胡雯秋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六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校本</w:t>
      </w:r>
      <w:r>
        <w:rPr>
          <w:rFonts w:hint="eastAsia"/>
        </w:rPr>
        <w:t xml:space="preserve">1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</w:t>
      </w:r>
      <w:r>
        <w:rPr>
          <w:rFonts w:hint="eastAsia"/>
        </w:rPr>
        <w:t>信息技术</w:t>
      </w:r>
      <w:r>
        <w:rPr>
          <w:rFonts w:hint="eastAsia"/>
        </w:rPr>
        <w:t xml:space="preserve"> 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1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于欣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王静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王静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王静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王静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└──┴──────┴──────┴──────┴──────┴──────┘</w:t>
      </w:r>
    </w:p>
    <w:p w:rsidR="00101059" w:rsidRDefault="00AF5959">
      <w:r>
        <w:rPr>
          <w:rFonts w:hint="eastAsia"/>
        </w:rPr>
        <w:t xml:space="preserve">                                      </w:t>
      </w:r>
    </w:p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AF5959">
      <w:r>
        <w:rPr>
          <w:rFonts w:hint="eastAsia"/>
        </w:rPr>
        <w:t xml:space="preserve">                                        </w:t>
      </w:r>
    </w:p>
    <w:p w:rsidR="00101059" w:rsidRDefault="00AF5959">
      <w:r>
        <w:rPr>
          <w:rFonts w:hint="eastAsia"/>
        </w:rPr>
        <w:t xml:space="preserve">                                   </w:t>
      </w:r>
      <w:r>
        <w:rPr>
          <w:rFonts w:hint="eastAsia"/>
        </w:rPr>
        <w:t>五</w:t>
      </w:r>
      <w:proofErr w:type="gramStart"/>
      <w:r>
        <w:rPr>
          <w:rFonts w:hint="eastAsia"/>
        </w:rPr>
        <w:t>2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课表</w:t>
      </w:r>
      <w:r>
        <w:rPr>
          <w:rFonts w:hint="eastAsia"/>
        </w:rPr>
        <w:t xml:space="preserve">                                   </w:t>
      </w:r>
    </w:p>
    <w:p w:rsidR="00101059" w:rsidRDefault="00AF5959">
      <w:r>
        <w:rPr>
          <w:rFonts w:hint="eastAsia"/>
        </w:rPr>
        <w:t>┌──┬──────┬──────┬──────┬──────┬──────┐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星期一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星期二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星期三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星期四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星期五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花德侠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胡雯秋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花德侠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胡雯秋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胡雯秋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二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写字与书法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胡雯秋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花德侠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胡雯秋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花德侠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胡雯秋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花德侠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王静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于欣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王静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花德侠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├──┴──────┴──────┴──────┴──────┴──────┤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                                                                  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├──┬──────┬──────┬──────┬──────┬──────┤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四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</w:t>
      </w:r>
      <w:r>
        <w:rPr>
          <w:rFonts w:hint="eastAsia"/>
        </w:rPr>
        <w:t>信息技术</w:t>
      </w:r>
      <w:r>
        <w:rPr>
          <w:rFonts w:hint="eastAsia"/>
        </w:rPr>
        <w:t xml:space="preserve">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劳动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于欣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王静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胡雯秋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胡雯秋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于欣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五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2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王静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胡小丽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王静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王静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王静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六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校本</w:t>
      </w:r>
      <w:r>
        <w:rPr>
          <w:rFonts w:hint="eastAsia"/>
        </w:rPr>
        <w:t xml:space="preserve">1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1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胡雯秋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胡雯秋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胡小丽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胡雯秋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花德侠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└──┴──────┴──────┴──────┴──────┴──────┘</w:t>
      </w:r>
    </w:p>
    <w:p w:rsidR="00101059" w:rsidRDefault="00AF5959">
      <w:r>
        <w:rPr>
          <w:rFonts w:hint="eastAsia"/>
        </w:rPr>
        <w:t xml:space="preserve">                                         </w:t>
      </w:r>
    </w:p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AF5959">
      <w:r>
        <w:rPr>
          <w:rFonts w:hint="eastAsia"/>
        </w:rPr>
        <w:t xml:space="preserve">                                     </w:t>
      </w:r>
    </w:p>
    <w:p w:rsidR="00101059" w:rsidRDefault="00AF5959">
      <w:r>
        <w:rPr>
          <w:rFonts w:hint="eastAsia"/>
        </w:rPr>
        <w:t xml:space="preserve">                                   </w:t>
      </w:r>
      <w:r>
        <w:rPr>
          <w:rFonts w:hint="eastAsia"/>
        </w:rPr>
        <w:t>五</w:t>
      </w:r>
      <w:proofErr w:type="gramStart"/>
      <w:r>
        <w:rPr>
          <w:rFonts w:hint="eastAsia"/>
        </w:rPr>
        <w:t>3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课表</w:t>
      </w:r>
      <w:r>
        <w:rPr>
          <w:rFonts w:hint="eastAsia"/>
        </w:rPr>
        <w:t xml:space="preserve">                                   </w:t>
      </w:r>
    </w:p>
    <w:p w:rsidR="00101059" w:rsidRDefault="00AF5959">
      <w:r>
        <w:rPr>
          <w:rFonts w:hint="eastAsia"/>
        </w:rPr>
        <w:t>┌──┬──────┬──────┬──────┬──────┬──────┐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星期一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星期二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星期三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星期四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星期五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徐娜娜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赵书贤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徐娜娜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赵书贤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赵书贤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二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写字与书法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赵书贤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徐娜娜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赵书贤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徐娜娜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徐娜娜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徐娜娜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徐玉红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王甜甜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徐娜娜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徐玉红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├──┴──────┴──────┴──────┴──────┴──────┤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                                                                  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├──┬──────┬──────┬──────┬──────┬──────┤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四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尹秋侠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徐玉红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徐玉红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徐玉红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王甜甜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五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劳动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徐玉红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赵书贤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尹秋侠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徐娜娜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赵书贤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六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校本</w:t>
      </w:r>
      <w:r>
        <w:rPr>
          <w:rFonts w:hint="eastAsia"/>
        </w:rPr>
        <w:t xml:space="preserve">1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1   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2    </w:t>
      </w:r>
      <w:r>
        <w:rPr>
          <w:rFonts w:hint="eastAsia"/>
        </w:rPr>
        <w:t>│</w:t>
      </w:r>
      <w:r>
        <w:rPr>
          <w:rFonts w:hint="eastAsia"/>
        </w:rPr>
        <w:t xml:space="preserve">  </w:t>
      </w:r>
      <w:r>
        <w:rPr>
          <w:rFonts w:hint="eastAsia"/>
        </w:rPr>
        <w:t>信息技术</w:t>
      </w:r>
      <w:r>
        <w:rPr>
          <w:rFonts w:hint="eastAsia"/>
        </w:rPr>
        <w:t xml:space="preserve">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徐娜娜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徐娜娜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徐娜娜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王甜甜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王秋雨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└──┴──────┴──────┴──────┴──────┴──────┘</w:t>
      </w:r>
    </w:p>
    <w:p w:rsidR="00101059" w:rsidRDefault="00AF5959">
      <w:r>
        <w:rPr>
          <w:rFonts w:hint="eastAsia"/>
        </w:rPr>
        <w:t xml:space="preserve">                                     </w:t>
      </w:r>
    </w:p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AF5959">
      <w:r>
        <w:rPr>
          <w:rFonts w:hint="eastAsia"/>
        </w:rPr>
        <w:t xml:space="preserve">                                        </w:t>
      </w:r>
    </w:p>
    <w:p w:rsidR="00101059" w:rsidRDefault="00AF5959">
      <w:r>
        <w:rPr>
          <w:rFonts w:hint="eastAsia"/>
        </w:rPr>
        <w:t xml:space="preserve">                                   </w:t>
      </w:r>
      <w:r>
        <w:rPr>
          <w:rFonts w:hint="eastAsia"/>
        </w:rPr>
        <w:t>五</w:t>
      </w:r>
      <w:proofErr w:type="gramStart"/>
      <w:r>
        <w:rPr>
          <w:rFonts w:hint="eastAsia"/>
        </w:rPr>
        <w:t>4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课表</w:t>
      </w:r>
      <w:r>
        <w:rPr>
          <w:rFonts w:hint="eastAsia"/>
        </w:rPr>
        <w:t xml:space="preserve">                                   </w:t>
      </w:r>
    </w:p>
    <w:p w:rsidR="00101059" w:rsidRDefault="00AF5959">
      <w:r>
        <w:rPr>
          <w:rFonts w:hint="eastAsia"/>
        </w:rPr>
        <w:t>┌──┬──────┬──────┬──────┬──────┬──────┐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星期一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星期二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星期三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星期四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星期五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张希亚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尹秋侠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张希亚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尹秋侠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张希亚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二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写字与书法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尹秋侠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张希亚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尹秋侠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张希亚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尹秋侠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尹秋侠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邢雪文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邢雪文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王甜甜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徐娜娜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├──┴──────┴──────┴──────┴──────┴──────┤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                                                                  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├──┬──────┬──────┬──────┬──────┬──────┤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四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邢雪文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王甜甜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尹秋侠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邢雪文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邢雪文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五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1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2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徐娜娜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尹秋侠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赵书贤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尹秋侠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王甜甜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六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校本</w:t>
      </w:r>
      <w:r>
        <w:rPr>
          <w:rFonts w:hint="eastAsia"/>
        </w:rPr>
        <w:t xml:space="preserve">1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</w:t>
      </w:r>
      <w:r>
        <w:rPr>
          <w:rFonts w:hint="eastAsia"/>
        </w:rPr>
        <w:t>信息技术</w:t>
      </w:r>
      <w:r>
        <w:rPr>
          <w:rFonts w:hint="eastAsia"/>
        </w:rPr>
        <w:t xml:space="preserve">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劳动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尹秋侠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赵书贤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王甜甜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张希亚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赵书贤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└──┴──────┴──────┴──────┴──────┴──────┘</w:t>
      </w:r>
    </w:p>
    <w:p w:rsidR="00101059" w:rsidRDefault="00AF5959">
      <w:r>
        <w:rPr>
          <w:rFonts w:hint="eastAsia"/>
        </w:rPr>
        <w:t xml:space="preserve">                                      </w:t>
      </w:r>
    </w:p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AF5959">
      <w:r>
        <w:rPr>
          <w:rFonts w:hint="eastAsia"/>
        </w:rPr>
        <w:t xml:space="preserve">                                        </w:t>
      </w:r>
    </w:p>
    <w:p w:rsidR="00101059" w:rsidRDefault="00AF5959">
      <w:r>
        <w:rPr>
          <w:rFonts w:hint="eastAsia"/>
        </w:rPr>
        <w:t xml:space="preserve">                                   </w:t>
      </w:r>
      <w:r>
        <w:rPr>
          <w:rFonts w:hint="eastAsia"/>
        </w:rPr>
        <w:t>五</w:t>
      </w:r>
      <w:proofErr w:type="gramStart"/>
      <w:r>
        <w:rPr>
          <w:rFonts w:hint="eastAsia"/>
        </w:rPr>
        <w:t>5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课表</w:t>
      </w:r>
      <w:r>
        <w:rPr>
          <w:rFonts w:hint="eastAsia"/>
        </w:rPr>
        <w:t xml:space="preserve">                                   </w:t>
      </w:r>
    </w:p>
    <w:p w:rsidR="00101059" w:rsidRDefault="00AF5959">
      <w:r>
        <w:rPr>
          <w:rFonts w:hint="eastAsia"/>
        </w:rPr>
        <w:t>┌──┬──────┬──────┬──────┬──────┬──────┐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星期一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星期二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星期三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星期四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星期五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左金娣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张希亚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左金娣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张希亚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左金娣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二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写字与书法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张希亚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左金娣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张希亚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左金娣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张希亚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邢雪文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左金娣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左金娣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邢雪文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王甜甜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├──┴──────┴──────┴──────┴──────┴──────┤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                                                                  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├──┬──────┬──────┬──────┬──────┬──────┤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四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王甜甜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邢雪文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王甜甜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王甜甜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左金娣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五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劳动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左金娣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王甜甜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左金娣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张希亚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邢雪文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六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校本</w:t>
      </w:r>
      <w:r>
        <w:rPr>
          <w:rFonts w:hint="eastAsia"/>
        </w:rPr>
        <w:t xml:space="preserve">1   </w:t>
      </w:r>
      <w:r>
        <w:rPr>
          <w:rFonts w:hint="eastAsia"/>
        </w:rPr>
        <w:t>│</w:t>
      </w:r>
      <w:r>
        <w:rPr>
          <w:rFonts w:hint="eastAsia"/>
        </w:rPr>
        <w:t xml:space="preserve">  </w:t>
      </w:r>
      <w:r>
        <w:rPr>
          <w:rFonts w:hint="eastAsia"/>
        </w:rPr>
        <w:t>信息技术</w:t>
      </w:r>
      <w:r>
        <w:rPr>
          <w:rFonts w:hint="eastAsia"/>
        </w:rPr>
        <w:t xml:space="preserve">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2   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1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张希亚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王甜甜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邢雪文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左金娣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王甜甜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└──┴──────┴──────┴──────┴──────┴──────┘</w:t>
      </w:r>
    </w:p>
    <w:p w:rsidR="00101059" w:rsidRDefault="00AF5959">
      <w:r>
        <w:rPr>
          <w:rFonts w:hint="eastAsia"/>
        </w:rPr>
        <w:t xml:space="preserve">                                       </w:t>
      </w:r>
    </w:p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AF5959">
      <w:r>
        <w:rPr>
          <w:rFonts w:hint="eastAsia"/>
        </w:rPr>
        <w:t xml:space="preserve">                                       </w:t>
      </w:r>
    </w:p>
    <w:p w:rsidR="00101059" w:rsidRDefault="00AF5959">
      <w:r>
        <w:rPr>
          <w:rFonts w:hint="eastAsia"/>
        </w:rPr>
        <w:t xml:space="preserve">                                   </w:t>
      </w:r>
      <w:r>
        <w:rPr>
          <w:rFonts w:hint="eastAsia"/>
        </w:rPr>
        <w:t>六</w:t>
      </w:r>
      <w:proofErr w:type="gramStart"/>
      <w:r>
        <w:rPr>
          <w:rFonts w:hint="eastAsia"/>
        </w:rPr>
        <w:t>1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课表</w:t>
      </w:r>
      <w:r>
        <w:rPr>
          <w:rFonts w:hint="eastAsia"/>
        </w:rPr>
        <w:t xml:space="preserve">                                   </w:t>
      </w:r>
    </w:p>
    <w:p w:rsidR="00101059" w:rsidRDefault="00AF5959">
      <w:r>
        <w:rPr>
          <w:rFonts w:hint="eastAsia"/>
        </w:rPr>
        <w:t>┌──┬──────┬──────┬──────┬──────┬──────┐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星期一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星期二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星期三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星期四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星期五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写字与书法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王文娟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符宁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王文娟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符宁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王文娟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二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符宁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王文娟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符宁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王文娟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符宁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王文娟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晁娜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刘楠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王文娟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王文娟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├──┴──────┴──────┴──────┴──────┴──────┤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                                                                  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├──┬──────┬──────┬──────┬──────┬──────┤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四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</w:t>
      </w:r>
      <w:r>
        <w:rPr>
          <w:rFonts w:hint="eastAsia"/>
        </w:rPr>
        <w:t>信息技术</w:t>
      </w:r>
      <w:r>
        <w:rPr>
          <w:rFonts w:hint="eastAsia"/>
        </w:rPr>
        <w:t xml:space="preserve">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晁娜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刘楠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王文娟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刘楠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王文娟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五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劳动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张娟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王文娟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刘楠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晁娜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晁娜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六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校本</w:t>
      </w:r>
      <w:r>
        <w:rPr>
          <w:rFonts w:hint="eastAsia"/>
        </w:rPr>
        <w:t xml:space="preserve">1  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2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1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王文娟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晁娜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晁娜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符宁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张娟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└──┴──────┴──────┴──────┴──────┴──────┘</w:t>
      </w:r>
    </w:p>
    <w:p w:rsidR="00101059" w:rsidRDefault="00AF5959">
      <w:r>
        <w:rPr>
          <w:rFonts w:hint="eastAsia"/>
        </w:rPr>
        <w:t xml:space="preserve">                                       </w:t>
      </w:r>
    </w:p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AF5959">
      <w:r>
        <w:rPr>
          <w:rFonts w:hint="eastAsia"/>
        </w:rPr>
        <w:t xml:space="preserve">                                       </w:t>
      </w:r>
    </w:p>
    <w:p w:rsidR="00101059" w:rsidRDefault="00AF5959">
      <w:r>
        <w:rPr>
          <w:rFonts w:hint="eastAsia"/>
        </w:rPr>
        <w:t xml:space="preserve">                                   </w:t>
      </w:r>
      <w:r>
        <w:rPr>
          <w:rFonts w:hint="eastAsia"/>
        </w:rPr>
        <w:t>六</w:t>
      </w:r>
      <w:proofErr w:type="gramStart"/>
      <w:r>
        <w:rPr>
          <w:rFonts w:hint="eastAsia"/>
        </w:rPr>
        <w:t>2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课表</w:t>
      </w:r>
      <w:r>
        <w:rPr>
          <w:rFonts w:hint="eastAsia"/>
        </w:rPr>
        <w:t xml:space="preserve">                                   </w:t>
      </w:r>
    </w:p>
    <w:p w:rsidR="00101059" w:rsidRDefault="00AF5959">
      <w:r>
        <w:rPr>
          <w:rFonts w:hint="eastAsia"/>
        </w:rPr>
        <w:t>┌──┬──────┬──────┬──────┬──────┬──────┐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星期一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星期二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星期三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星期四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星期五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符宁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张娟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符宁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张娟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符宁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二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张娟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符宁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张娟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符宁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晁娜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写字与书法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晁娜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刘楠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张娟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晁娜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张娟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├──┴──────┴──────┴──────┴──────┴──────┤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                                                                  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├──┬──────┬──────┬──────┬──────┬──────┤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四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张娟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王文娟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晁娜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晁娜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张娟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五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劳动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2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刘楠</w:t>
      </w:r>
      <w:r>
        <w:rPr>
          <w:rFonts w:hint="eastAsia"/>
        </w:rPr>
        <w:t xml:space="preserve"> 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晁娜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张娟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王文娟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张娟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六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校本</w:t>
      </w:r>
      <w:r>
        <w:rPr>
          <w:rFonts w:hint="eastAsia"/>
        </w:rPr>
        <w:t xml:space="preserve">1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</w:t>
      </w:r>
      <w:r>
        <w:rPr>
          <w:rFonts w:hint="eastAsia"/>
        </w:rPr>
        <w:t>信息技术</w:t>
      </w:r>
      <w:r>
        <w:rPr>
          <w:rFonts w:hint="eastAsia"/>
        </w:rPr>
        <w:t xml:space="preserve"> 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1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符宁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张娟</w:t>
      </w:r>
      <w:r>
        <w:rPr>
          <w:rFonts w:hint="eastAsia"/>
        </w:rPr>
        <w:t xml:space="preserve"> 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刘楠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刘楠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符宁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└──┴──────┴──────┴──────┴──────┴──────┘</w:t>
      </w:r>
    </w:p>
    <w:p w:rsidR="00101059" w:rsidRDefault="00AF5959">
      <w:r>
        <w:rPr>
          <w:rFonts w:hint="eastAsia"/>
        </w:rPr>
        <w:t xml:space="preserve">                                       </w:t>
      </w:r>
    </w:p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AF5959">
      <w:r>
        <w:rPr>
          <w:rFonts w:hint="eastAsia"/>
        </w:rPr>
        <w:t xml:space="preserve">                                       </w:t>
      </w:r>
    </w:p>
    <w:p w:rsidR="00101059" w:rsidRDefault="00AF5959">
      <w:r>
        <w:rPr>
          <w:rFonts w:hint="eastAsia"/>
        </w:rPr>
        <w:t xml:space="preserve">                                   </w:t>
      </w:r>
      <w:r>
        <w:rPr>
          <w:rFonts w:hint="eastAsia"/>
        </w:rPr>
        <w:t>六</w:t>
      </w:r>
      <w:proofErr w:type="gramStart"/>
      <w:r>
        <w:rPr>
          <w:rFonts w:hint="eastAsia"/>
        </w:rPr>
        <w:t>3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课表</w:t>
      </w:r>
      <w:r>
        <w:rPr>
          <w:rFonts w:hint="eastAsia"/>
        </w:rPr>
        <w:t xml:space="preserve">                                   </w:t>
      </w:r>
    </w:p>
    <w:p w:rsidR="00101059" w:rsidRDefault="00AF5959">
      <w:r>
        <w:rPr>
          <w:rFonts w:hint="eastAsia"/>
        </w:rPr>
        <w:t>┌──┬──────┬──────┬──────┬──────┬──────┐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星期一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星期二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星期三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星期四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星期五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张玉梅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</w:t>
      </w:r>
      <w:proofErr w:type="gramStart"/>
      <w:r>
        <w:rPr>
          <w:rFonts w:hint="eastAsia"/>
        </w:rPr>
        <w:t>太</w:t>
      </w:r>
      <w:proofErr w:type="gramEnd"/>
      <w:r>
        <w:rPr>
          <w:rFonts w:hint="eastAsia"/>
        </w:rPr>
        <w:t>雷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张玉梅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</w:t>
      </w:r>
      <w:proofErr w:type="gramStart"/>
      <w:r>
        <w:rPr>
          <w:rFonts w:hint="eastAsia"/>
        </w:rPr>
        <w:t>太</w:t>
      </w:r>
      <w:proofErr w:type="gramEnd"/>
      <w:r>
        <w:rPr>
          <w:rFonts w:hint="eastAsia"/>
        </w:rPr>
        <w:t>雷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王秋雨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二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</w:t>
      </w:r>
      <w:proofErr w:type="gramStart"/>
      <w:r>
        <w:rPr>
          <w:rFonts w:hint="eastAsia"/>
        </w:rPr>
        <w:t>太</w:t>
      </w:r>
      <w:proofErr w:type="gramEnd"/>
      <w:r>
        <w:rPr>
          <w:rFonts w:hint="eastAsia"/>
        </w:rPr>
        <w:t>雷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张玉梅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</w:t>
      </w:r>
      <w:proofErr w:type="gramStart"/>
      <w:r>
        <w:rPr>
          <w:rFonts w:hint="eastAsia"/>
        </w:rPr>
        <w:t>太</w:t>
      </w:r>
      <w:proofErr w:type="gramEnd"/>
      <w:r>
        <w:rPr>
          <w:rFonts w:hint="eastAsia"/>
        </w:rPr>
        <w:t>雷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张玉梅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</w:t>
      </w:r>
      <w:proofErr w:type="gramStart"/>
      <w:r>
        <w:rPr>
          <w:rFonts w:hint="eastAsia"/>
        </w:rPr>
        <w:t>太</w:t>
      </w:r>
      <w:proofErr w:type="gramEnd"/>
      <w:r>
        <w:rPr>
          <w:rFonts w:hint="eastAsia"/>
        </w:rPr>
        <w:t>雷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写字与书法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刘楠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王秋雨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张玉梅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张玉梅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张玉梅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├──┴──────┴──────┴──────┴──────┴──────┤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                                                                  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├──┬──────┬──────┬──────┬──────┬──────┤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四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劳动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张玉梅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袁乔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刘楠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</w:t>
      </w:r>
      <w:proofErr w:type="gramStart"/>
      <w:r>
        <w:rPr>
          <w:rFonts w:hint="eastAsia"/>
        </w:rPr>
        <w:t>太</w:t>
      </w:r>
      <w:proofErr w:type="gramEnd"/>
      <w:r>
        <w:rPr>
          <w:rFonts w:hint="eastAsia"/>
        </w:rPr>
        <w:t>雷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张玉梅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五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2    </w:t>
      </w:r>
      <w:r>
        <w:rPr>
          <w:rFonts w:hint="eastAsia"/>
        </w:rPr>
        <w:t>│</w:t>
      </w:r>
      <w:r>
        <w:rPr>
          <w:rFonts w:hint="eastAsia"/>
        </w:rPr>
        <w:t xml:space="preserve">  </w:t>
      </w:r>
      <w:r>
        <w:rPr>
          <w:rFonts w:hint="eastAsia"/>
        </w:rPr>
        <w:t>信息技术</w:t>
      </w:r>
      <w:r>
        <w:rPr>
          <w:rFonts w:hint="eastAsia"/>
        </w:rPr>
        <w:t xml:space="preserve"> 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1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王秋雨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刘楠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</w:t>
      </w:r>
      <w:proofErr w:type="gramStart"/>
      <w:r>
        <w:rPr>
          <w:rFonts w:hint="eastAsia"/>
        </w:rPr>
        <w:t>太</w:t>
      </w:r>
      <w:proofErr w:type="gramEnd"/>
      <w:r>
        <w:rPr>
          <w:rFonts w:hint="eastAsia"/>
        </w:rPr>
        <w:t>雷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王秋雨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刘楠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六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校本</w:t>
      </w:r>
      <w:r>
        <w:rPr>
          <w:rFonts w:hint="eastAsia"/>
        </w:rPr>
        <w:t xml:space="preserve">1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张玉梅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徐</w:t>
      </w:r>
      <w:proofErr w:type="gramStart"/>
      <w:r>
        <w:rPr>
          <w:rFonts w:hint="eastAsia"/>
        </w:rPr>
        <w:t>太</w:t>
      </w:r>
      <w:proofErr w:type="gramEnd"/>
      <w:r>
        <w:rPr>
          <w:rFonts w:hint="eastAsia"/>
        </w:rPr>
        <w:t>雷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张玉梅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袁乔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张玉梅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└──┴──────┴──────┴──────┴──────┴──────┘</w:t>
      </w:r>
    </w:p>
    <w:p w:rsidR="00101059" w:rsidRDefault="00AF5959">
      <w:r>
        <w:rPr>
          <w:rFonts w:hint="eastAsia"/>
        </w:rPr>
        <w:t xml:space="preserve">                                       </w:t>
      </w:r>
    </w:p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AF5959">
      <w:r>
        <w:rPr>
          <w:rFonts w:hint="eastAsia"/>
        </w:rPr>
        <w:t xml:space="preserve">                                       </w:t>
      </w:r>
    </w:p>
    <w:p w:rsidR="00101059" w:rsidRDefault="00AF5959">
      <w:r>
        <w:rPr>
          <w:rFonts w:hint="eastAsia"/>
        </w:rPr>
        <w:t xml:space="preserve">                                   </w:t>
      </w:r>
      <w:r>
        <w:rPr>
          <w:rFonts w:hint="eastAsia"/>
        </w:rPr>
        <w:t>六</w:t>
      </w:r>
      <w:proofErr w:type="gramStart"/>
      <w:r>
        <w:rPr>
          <w:rFonts w:hint="eastAsia"/>
        </w:rPr>
        <w:t>4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课表</w:t>
      </w:r>
      <w:r>
        <w:rPr>
          <w:rFonts w:hint="eastAsia"/>
        </w:rPr>
        <w:t xml:space="preserve">                                   </w:t>
      </w:r>
    </w:p>
    <w:p w:rsidR="00101059" w:rsidRDefault="00AF5959">
      <w:r>
        <w:rPr>
          <w:rFonts w:hint="eastAsia"/>
        </w:rPr>
        <w:t>┌──┬──────┬──────┬──────┬──────┬──────┐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星期一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星期二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星期三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星期四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星期五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韩飞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袁乔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韩飞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袁乔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韩飞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二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袁乔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韩飞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袁乔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韩飞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王秋雨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写字与书法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王秋雨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韩飞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袁乔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袁丰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袁乔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├──┴──────┴──────┴──────┴──────┴──────┤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                                                                  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├──┬──────┬──────┬──────┬──────┬──────┤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四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袁乔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张玉梅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袁乔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袁乔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袁丰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五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</w:t>
      </w:r>
      <w:r>
        <w:rPr>
          <w:rFonts w:hint="eastAsia"/>
        </w:rPr>
        <w:t>信息技术</w:t>
      </w:r>
      <w:r>
        <w:rPr>
          <w:rFonts w:hint="eastAsia"/>
        </w:rPr>
        <w:t xml:space="preserve">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张玉梅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袁乔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王秋雨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袁丰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袁乔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六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校本</w:t>
      </w:r>
      <w:r>
        <w:rPr>
          <w:rFonts w:hint="eastAsia"/>
        </w:rPr>
        <w:t xml:space="preserve">1  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1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劳动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2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袁乔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韩飞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袁丰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韩飞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韩飞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└──┴──────┴──────┴──────┴──────┴──────┘</w:t>
      </w:r>
    </w:p>
    <w:p w:rsidR="00101059" w:rsidRDefault="00AF5959">
      <w:r>
        <w:rPr>
          <w:rFonts w:hint="eastAsia"/>
        </w:rPr>
        <w:t xml:space="preserve">                                      </w:t>
      </w:r>
    </w:p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AF5959">
      <w:r>
        <w:rPr>
          <w:rFonts w:hint="eastAsia"/>
        </w:rPr>
        <w:t xml:space="preserve">                                        </w:t>
      </w:r>
    </w:p>
    <w:p w:rsidR="00101059" w:rsidRDefault="00AF5959">
      <w:r>
        <w:rPr>
          <w:rFonts w:hint="eastAsia"/>
        </w:rPr>
        <w:t xml:space="preserve">                                   </w:t>
      </w:r>
      <w:r>
        <w:rPr>
          <w:rFonts w:hint="eastAsia"/>
        </w:rPr>
        <w:t>六</w:t>
      </w:r>
      <w:proofErr w:type="gramStart"/>
      <w:r>
        <w:rPr>
          <w:rFonts w:hint="eastAsia"/>
        </w:rPr>
        <w:t>5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课表</w:t>
      </w:r>
      <w:r>
        <w:rPr>
          <w:rFonts w:hint="eastAsia"/>
        </w:rPr>
        <w:t xml:space="preserve">                                   </w:t>
      </w:r>
    </w:p>
    <w:p w:rsidR="00101059" w:rsidRDefault="00AF5959">
      <w:r>
        <w:rPr>
          <w:rFonts w:hint="eastAsia"/>
        </w:rPr>
        <w:t>┌──┬──────┬──────┬──────┬──────┬──────┐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星期一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星期二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星期三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星期四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星期五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徐娜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沈小敏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徐娜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沈小敏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袁丰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二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沈小敏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徐娜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沈小敏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徐娜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沈小敏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写字与书法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何星燃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徐娜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何星燃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徐娜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徐娜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├──┴──────┴──────┴──────┴──────┴──────┤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                                                                  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├──┬──────┬──────┬──────┬──────┬──────┤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四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袁丰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徐娜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徐娜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徐娜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何星燃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五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劳动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2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沈小敏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曹淑梅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袁丰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何星燃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徐娜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六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校本</w:t>
      </w:r>
      <w:r>
        <w:rPr>
          <w:rFonts w:hint="eastAsia"/>
        </w:rPr>
        <w:t xml:space="preserve">1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</w:t>
      </w:r>
      <w:r>
        <w:rPr>
          <w:rFonts w:hint="eastAsia"/>
        </w:rPr>
        <w:t>信息技术</w:t>
      </w:r>
      <w:r>
        <w:rPr>
          <w:rFonts w:hint="eastAsia"/>
        </w:rPr>
        <w:t xml:space="preserve"> 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1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徐娜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沈小敏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曹淑梅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袁丰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何星燃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└──┴──────┴──────┴──────┴──────┴──────┘</w:t>
      </w:r>
    </w:p>
    <w:p w:rsidR="00101059" w:rsidRDefault="00AF5959">
      <w:r>
        <w:rPr>
          <w:rFonts w:hint="eastAsia"/>
        </w:rPr>
        <w:t xml:space="preserve">                                     </w:t>
      </w:r>
    </w:p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101059"/>
    <w:p w:rsidR="00101059" w:rsidRDefault="00AF5959">
      <w:r>
        <w:rPr>
          <w:rFonts w:hint="eastAsia"/>
        </w:rPr>
        <w:t xml:space="preserve">                                         </w:t>
      </w:r>
    </w:p>
    <w:p w:rsidR="00101059" w:rsidRDefault="00AF5959">
      <w:r>
        <w:rPr>
          <w:rFonts w:hint="eastAsia"/>
        </w:rPr>
        <w:t xml:space="preserve">                                   </w:t>
      </w:r>
      <w:r>
        <w:rPr>
          <w:rFonts w:hint="eastAsia"/>
        </w:rPr>
        <w:t>六</w:t>
      </w:r>
      <w:proofErr w:type="gramStart"/>
      <w:r>
        <w:rPr>
          <w:rFonts w:hint="eastAsia"/>
        </w:rPr>
        <w:t>6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课表</w:t>
      </w:r>
      <w:r>
        <w:rPr>
          <w:rFonts w:hint="eastAsia"/>
        </w:rPr>
        <w:t xml:space="preserve">                                   </w:t>
      </w:r>
    </w:p>
    <w:p w:rsidR="00101059" w:rsidRDefault="00AF5959">
      <w:r>
        <w:rPr>
          <w:rFonts w:hint="eastAsia"/>
        </w:rPr>
        <w:t>┌──┬──────┬──────┬──────┬──────┬──────┐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星期一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星期二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星期三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星期四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星期五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沈小敏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曹淑梅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沈小敏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曹淑梅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沈小敏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二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数学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曹淑梅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沈小敏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曹淑梅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沈小敏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袁丰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语文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写字与书法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曹淑梅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何星燃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曹淑梅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何星燃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曹淑梅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├──┴──────┴──────┴──────┴──────┴──────┤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                                                                  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├──┬──────┬──────┬──────┬──────┬──────┤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四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英语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科学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体育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曹淑梅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曹淑梅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何星燃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袁丰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曹淑梅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五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</w:t>
      </w:r>
      <w:r>
        <w:rPr>
          <w:rFonts w:hint="eastAsia"/>
        </w:rPr>
        <w:t>信息技术</w:t>
      </w:r>
      <w:r>
        <w:rPr>
          <w:rFonts w:hint="eastAsia"/>
        </w:rPr>
        <w:t xml:space="preserve"> 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2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音乐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劳动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proofErr w:type="gramStart"/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proofErr w:type="gramEnd"/>
      <w:r>
        <w:rPr>
          <w:rFonts w:hint="eastAsia"/>
        </w:rPr>
        <w:t>袁丰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何星燃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沈小敏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曹淑梅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袁丰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├──┼──────┼──────┼──────┼──────┼──────┤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六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校本</w:t>
      </w:r>
      <w:r>
        <w:rPr>
          <w:rFonts w:hint="eastAsia"/>
        </w:rPr>
        <w:t xml:space="preserve">1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  </w:t>
      </w:r>
      <w:r>
        <w:rPr>
          <w:rFonts w:hint="eastAsia"/>
        </w:rPr>
        <w:t>综</w:t>
      </w:r>
      <w:r>
        <w:rPr>
          <w:rFonts w:hint="eastAsia"/>
        </w:rPr>
        <w:t xml:space="preserve">1    </w:t>
      </w:r>
      <w:r>
        <w:rPr>
          <w:rFonts w:hint="eastAsia"/>
        </w:rPr>
        <w:t>│</w:t>
      </w:r>
      <w:r>
        <w:rPr>
          <w:rFonts w:hint="eastAsia"/>
        </w:rPr>
        <w:t xml:space="preserve"> </w:t>
      </w:r>
      <w:r>
        <w:rPr>
          <w:rFonts w:hint="eastAsia"/>
        </w:rPr>
        <w:t>道德与法治</w:t>
      </w:r>
      <w:r>
        <w:rPr>
          <w:rFonts w:hint="eastAsia"/>
        </w:rPr>
        <w:t xml:space="preserve">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美术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何星燃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徐娜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何星燃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</w:t>
      </w:r>
      <w:r>
        <w:rPr>
          <w:rFonts w:hint="eastAsia"/>
        </w:rPr>
        <w:t>沈小敏</w:t>
      </w:r>
      <w:r>
        <w:rPr>
          <w:rFonts w:hint="eastAsia"/>
        </w:rPr>
        <w:t xml:space="preserve">   </w:t>
      </w:r>
      <w:r>
        <w:rPr>
          <w:rFonts w:hint="eastAsia"/>
        </w:rPr>
        <w:t>│</w:t>
      </w:r>
      <w:r>
        <w:rPr>
          <w:rFonts w:hint="eastAsia"/>
        </w:rPr>
        <w:t xml:space="preserve">    </w:t>
      </w:r>
      <w:r>
        <w:rPr>
          <w:rFonts w:hint="eastAsia"/>
        </w:rPr>
        <w:t>徐娜</w:t>
      </w:r>
      <w:r>
        <w:rPr>
          <w:rFonts w:hint="eastAsia"/>
        </w:rPr>
        <w:t xml:space="preserve">    </w:t>
      </w:r>
      <w:r>
        <w:rPr>
          <w:rFonts w:hint="eastAsia"/>
        </w:rPr>
        <w:t>│</w:t>
      </w:r>
    </w:p>
    <w:p w:rsidR="00101059" w:rsidRDefault="00AF5959">
      <w:r>
        <w:rPr>
          <w:rFonts w:hint="eastAsia"/>
        </w:rPr>
        <w:t>└──┴──────┴──────┴──────┴──────┴──────┘</w:t>
      </w:r>
    </w:p>
    <w:p w:rsidR="00101059" w:rsidRDefault="00AF5959">
      <w:r>
        <w:rPr>
          <w:rFonts w:hint="eastAsia"/>
        </w:rPr>
        <w:t xml:space="preserve">          </w:t>
      </w:r>
    </w:p>
    <w:p w:rsidR="00101059" w:rsidRDefault="00101059"/>
    <w:sectPr w:rsidR="00101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8D4" w:rsidRDefault="00B158D4" w:rsidP="00AF5959">
      <w:r>
        <w:separator/>
      </w:r>
    </w:p>
  </w:endnote>
  <w:endnote w:type="continuationSeparator" w:id="0">
    <w:p w:rsidR="00B158D4" w:rsidRDefault="00B158D4" w:rsidP="00AF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8D4" w:rsidRDefault="00B158D4" w:rsidP="00AF5959">
      <w:r>
        <w:separator/>
      </w:r>
    </w:p>
  </w:footnote>
  <w:footnote w:type="continuationSeparator" w:id="0">
    <w:p w:rsidR="00B158D4" w:rsidRDefault="00B158D4" w:rsidP="00AF5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yZDMwOGJjNGU2YjhiZjAzN2MxYzI3OGY5OGZkNTgifQ=="/>
  </w:docVars>
  <w:rsids>
    <w:rsidRoot w:val="1C4544CC"/>
    <w:rsid w:val="00101059"/>
    <w:rsid w:val="001D624F"/>
    <w:rsid w:val="004175BE"/>
    <w:rsid w:val="005A069B"/>
    <w:rsid w:val="00A32C6F"/>
    <w:rsid w:val="00AF5959"/>
    <w:rsid w:val="00B158D4"/>
    <w:rsid w:val="00B67C66"/>
    <w:rsid w:val="00C956C6"/>
    <w:rsid w:val="1C4544CC"/>
    <w:rsid w:val="2977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5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5959"/>
    <w:rPr>
      <w:kern w:val="2"/>
      <w:sz w:val="18"/>
      <w:szCs w:val="18"/>
    </w:rPr>
  </w:style>
  <w:style w:type="paragraph" w:styleId="a4">
    <w:name w:val="footer"/>
    <w:basedOn w:val="a"/>
    <w:link w:val="Char0"/>
    <w:rsid w:val="00AF59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5959"/>
    <w:rPr>
      <w:kern w:val="2"/>
      <w:sz w:val="18"/>
      <w:szCs w:val="18"/>
    </w:rPr>
  </w:style>
  <w:style w:type="paragraph" w:styleId="a5">
    <w:name w:val="Balloon Text"/>
    <w:basedOn w:val="a"/>
    <w:link w:val="Char1"/>
    <w:rsid w:val="00AF5959"/>
    <w:rPr>
      <w:sz w:val="18"/>
      <w:szCs w:val="18"/>
    </w:rPr>
  </w:style>
  <w:style w:type="character" w:customStyle="1" w:styleId="Char1">
    <w:name w:val="批注框文本 Char"/>
    <w:basedOn w:val="a0"/>
    <w:link w:val="a5"/>
    <w:rsid w:val="00AF595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5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5959"/>
    <w:rPr>
      <w:kern w:val="2"/>
      <w:sz w:val="18"/>
      <w:szCs w:val="18"/>
    </w:rPr>
  </w:style>
  <w:style w:type="paragraph" w:styleId="a4">
    <w:name w:val="footer"/>
    <w:basedOn w:val="a"/>
    <w:link w:val="Char0"/>
    <w:rsid w:val="00AF59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5959"/>
    <w:rPr>
      <w:kern w:val="2"/>
      <w:sz w:val="18"/>
      <w:szCs w:val="18"/>
    </w:rPr>
  </w:style>
  <w:style w:type="paragraph" w:styleId="a5">
    <w:name w:val="Balloon Text"/>
    <w:basedOn w:val="a"/>
    <w:link w:val="Char1"/>
    <w:rsid w:val="00AF5959"/>
    <w:rPr>
      <w:sz w:val="18"/>
      <w:szCs w:val="18"/>
    </w:rPr>
  </w:style>
  <w:style w:type="character" w:customStyle="1" w:styleId="Char1">
    <w:name w:val="批注框文本 Char"/>
    <w:basedOn w:val="a0"/>
    <w:link w:val="a5"/>
    <w:rsid w:val="00AF595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83232A98</Template>
  <TotalTime>23</TotalTime>
  <Pages>28</Pages>
  <Words>5772</Words>
  <Characters>32905</Characters>
  <Application>Microsoft Office Word</Application>
  <DocSecurity>0</DocSecurity>
  <Lines>274</Lines>
  <Paragraphs>77</Paragraphs>
  <ScaleCrop>false</ScaleCrop>
  <Company/>
  <LinksUpToDate>false</LinksUpToDate>
  <CharactersWithSpaces>38600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徐玉红</cp:lastModifiedBy>
  <cp:revision>9</cp:revision>
  <cp:lastPrinted>2022-09-06T07:03:00Z</cp:lastPrinted>
  <dcterms:created xsi:type="dcterms:W3CDTF">2022-08-30T02:13:00Z</dcterms:created>
  <dcterms:modified xsi:type="dcterms:W3CDTF">2022-11-08T06:08:00Z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8C6464702AA04BF49F15278D75697C5B</vt:lpwstr>
  </property>
</Properties>
</file>