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时集镇中心小学大课间活动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内容安排</w:t>
      </w:r>
    </w:p>
    <w:p>
      <w:pPr>
        <w:spacing w:line="360" w:lineRule="auto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、9</w:t>
      </w:r>
    </w:p>
    <w:tbl>
      <w:tblPr>
        <w:tblStyle w:val="4"/>
        <w:tblpPr w:leftFromText="180" w:rightFromText="180" w:vertAnchor="text" w:horzAnchor="page" w:tblpX="1436" w:tblpY="116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495"/>
        <w:gridCol w:w="1215"/>
        <w:gridCol w:w="1020"/>
        <w:gridCol w:w="1110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体育</w:t>
            </w:r>
          </w:p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老师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安全</w:t>
            </w:r>
          </w:p>
          <w:p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监督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教干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队列队形、跳房子、立定跳远、掷沙包、迎面接力、老鹰抓小鸡、丢手绢、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操、抓尾巴、师生自创游戏等。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北楼与中楼之间空地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王通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王校生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队列队形、校园集体舞（找朋友）、立定跳远、掷沙包、迎面接力、踢毽、跳绳、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北楼后东西路及楼东南北路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公佩彬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周璐璐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踢毽、跳绳、立定跳远、</w:t>
            </w:r>
            <w:r>
              <w:rPr>
                <w:rFonts w:ascii="宋体" w:hAnsi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cs="宋体"/>
                <w:sz w:val="28"/>
                <w:szCs w:val="28"/>
              </w:rPr>
              <w:t>接力、老鹰抓小鸡、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操、篮球：拍球比多（每次只限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个班级）二人三足比赛、师生自创游戏等。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南楼与中楼之间空地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刘军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时林凤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四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跳绳（单跳、双摇、编花跳等）、立定跳远、小游戏、接力、板羽球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自编操</w:t>
            </w:r>
            <w:r>
              <w:rPr>
                <w:rFonts w:hint="eastAsia" w:ascii="宋体" w:hAnsi="宋体" w:cs="宋体"/>
                <w:sz w:val="28"/>
                <w:szCs w:val="28"/>
              </w:rPr>
              <w:t>（每次只限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个班级）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操场东南北路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谢昊志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朱帮力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五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短绳、跳长绳、立定跳远、拔河、接力、两人三足、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操、毽子（盘踢）、网鱼、仰卧起坐、长跑（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800-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cs="宋体"/>
                <w:sz w:val="28"/>
                <w:szCs w:val="28"/>
              </w:rPr>
              <w:t>00</w:t>
            </w:r>
            <w:r>
              <w:rPr>
                <w:rFonts w:hint="eastAsia" w:ascii="宋体" w:hAnsi="宋体" w:cs="宋体"/>
                <w:sz w:val="28"/>
                <w:szCs w:val="28"/>
              </w:rPr>
              <w:t>米）、师生自创游戏等。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田径场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韩佳峰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蒋玉莲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六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篮球、足球、短绳、跳长绳、立定跳远、两人三足、广播操、毽子（盘踢）、网鱼、仰卧起坐、长跑（</w:t>
            </w:r>
            <w:r>
              <w:rPr>
                <w:rFonts w:ascii="宋体" w:hAnsi="宋体" w:cs="宋体"/>
                <w:sz w:val="28"/>
                <w:szCs w:val="28"/>
              </w:rPr>
              <w:t>1500</w:t>
            </w:r>
            <w:r>
              <w:rPr>
                <w:rFonts w:hint="eastAsia" w:ascii="宋体" w:hAnsi="宋体" w:cs="宋体"/>
                <w:sz w:val="28"/>
                <w:szCs w:val="28"/>
              </w:rPr>
              <w:t>米）、师生自创游戏等。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篮球场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张培元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高杰</w:t>
            </w:r>
          </w:p>
        </w:tc>
      </w:tr>
    </w:tbl>
    <w:p>
      <w:pPr>
        <w:spacing w:line="360" w:lineRule="auto"/>
        <w:jc w:val="both"/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cs="宋体"/>
          <w:sz w:val="28"/>
          <w:szCs w:val="28"/>
          <w:lang w:val="en-US" w:eastAsia="zh-CN"/>
        </w:rPr>
        <w:t>说明：所有班级全员参与。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TE2ZDIyODE1MWI2MWRlMGUyYWJiMjU4NmVhMzAifQ=="/>
  </w:docVars>
  <w:rsids>
    <w:rsidRoot w:val="7CD155F5"/>
    <w:rsid w:val="00154BAD"/>
    <w:rsid w:val="0047424A"/>
    <w:rsid w:val="004969A1"/>
    <w:rsid w:val="0098137F"/>
    <w:rsid w:val="00A673E7"/>
    <w:rsid w:val="00AE535F"/>
    <w:rsid w:val="00CB2A0E"/>
    <w:rsid w:val="026C4A03"/>
    <w:rsid w:val="030433FA"/>
    <w:rsid w:val="04130F6C"/>
    <w:rsid w:val="072367BA"/>
    <w:rsid w:val="10A56453"/>
    <w:rsid w:val="12D52511"/>
    <w:rsid w:val="174201E7"/>
    <w:rsid w:val="1BF92B27"/>
    <w:rsid w:val="25253962"/>
    <w:rsid w:val="278F4645"/>
    <w:rsid w:val="305F7D9F"/>
    <w:rsid w:val="307D4B8E"/>
    <w:rsid w:val="32DB4874"/>
    <w:rsid w:val="416771E5"/>
    <w:rsid w:val="431C598D"/>
    <w:rsid w:val="4D651849"/>
    <w:rsid w:val="50EB6B4C"/>
    <w:rsid w:val="5D0B5051"/>
    <w:rsid w:val="619B0FB1"/>
    <w:rsid w:val="693A0EAD"/>
    <w:rsid w:val="71CB74AD"/>
    <w:rsid w:val="7403381F"/>
    <w:rsid w:val="75F52F60"/>
    <w:rsid w:val="7A6142DB"/>
    <w:rsid w:val="7CD155F5"/>
    <w:rsid w:val="7DB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462</Words>
  <Characters>476</Characters>
  <Lines>0</Lines>
  <Paragraphs>0</Paragraphs>
  <TotalTime>13</TotalTime>
  <ScaleCrop>false</ScaleCrop>
  <LinksUpToDate>false</LinksUpToDate>
  <CharactersWithSpaces>476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2020-06-17T01:47:00Z</dcterms:created>
  <dc:creator>86159</dc:creator>
  <cp:lastModifiedBy>WPS_298119844</cp:lastModifiedBy>
  <cp:lastPrinted>2021-05-11T03:00:00Z</cp:lastPrinted>
  <dcterms:modified xsi:type="dcterms:W3CDTF">2023-01-11T09:21:17Z</dcterms:modified>
  <dc:title>时集镇中心小学大课间活动表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1F9DEAE07A1A49949B69944E5D1D4E23</vt:lpwstr>
  </property>
</Properties>
</file>