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cs="Times New Roman"/>
          <w:b/>
          <w:bCs/>
          <w:sz w:val="36"/>
          <w:szCs w:val="36"/>
        </w:rPr>
      </w:pPr>
      <w:r>
        <w:rPr>
          <w:rFonts w:hint="eastAsia" w:ascii="宋体" w:hAnsi="宋体" w:cs="宋体"/>
          <w:b/>
          <w:bCs/>
          <w:sz w:val="36"/>
          <w:szCs w:val="36"/>
        </w:rPr>
        <w:t>时集镇中心小学大课间体育活动安排表</w:t>
      </w:r>
    </w:p>
    <w:p>
      <w:pPr>
        <w:spacing w:line="400" w:lineRule="exact"/>
        <w:jc w:val="center"/>
        <w:rPr>
          <w:rFonts w:hint="default" w:ascii="宋体" w:eastAsia="宋体" w:cs="Times New Roman"/>
          <w:b/>
          <w:bCs/>
          <w:sz w:val="36"/>
          <w:szCs w:val="36"/>
          <w:lang w:val="en-US" w:eastAsia="zh-CN"/>
        </w:rPr>
      </w:pPr>
      <w:r>
        <w:rPr>
          <w:rFonts w:ascii="宋体" w:hAnsi="宋体" w:cs="宋体"/>
          <w:b/>
          <w:bCs/>
          <w:sz w:val="36"/>
          <w:szCs w:val="36"/>
        </w:rPr>
        <w:t>202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、02</w:t>
      </w:r>
    </w:p>
    <w:tbl>
      <w:tblPr>
        <w:tblStyle w:val="5"/>
        <w:tblpPr w:leftFromText="180" w:rightFromText="180" w:vertAnchor="text" w:horzAnchor="page" w:tblpXSpec="center" w:tblpY="104"/>
        <w:tblW w:w="80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1149"/>
        <w:gridCol w:w="1149"/>
        <w:gridCol w:w="1149"/>
        <w:gridCol w:w="1149"/>
        <w:gridCol w:w="1149"/>
        <w:gridCol w:w="1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星期一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星期二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星期三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星期四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星期五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体育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一年级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一（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</w:t>
            </w:r>
            <w:r>
              <w:rPr>
                <w:rFonts w:ascii="仿宋" w:hAnsi="仿宋" w:eastAsia="仿宋" w:cs="仿宋"/>
              </w:rPr>
              <w:t>(2</w:t>
            </w:r>
            <w:r>
              <w:rPr>
                <w:rFonts w:hint="eastAsia" w:ascii="仿宋" w:hAnsi="仿宋" w:eastAsia="仿宋" w:cs="仿宋"/>
              </w:rPr>
              <w:t>）、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一（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一（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王通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二年级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二（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jc w:val="center"/>
              <w:rPr>
                <w:rFonts w:hint="default" w:ascii="仿宋" w:hAnsi="仿宋" w:eastAsia="仿宋" w:cs="Times New Roman"/>
                <w:lang w:val="en-US" w:eastAsia="zh-CN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二（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二（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二（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韩佳峰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三年级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三（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三（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三（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）、</w:t>
            </w:r>
          </w:p>
          <w:p>
            <w:pPr>
              <w:spacing w:line="400" w:lineRule="exac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三（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三（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公佩彬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8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8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）、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四（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）、（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刘军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五年级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五</w:t>
            </w:r>
            <w:r>
              <w:rPr>
                <w:rFonts w:ascii="仿宋" w:hAnsi="仿宋" w:eastAsia="仿宋" w:cs="仿宋"/>
              </w:rPr>
              <w:t>(2)</w:t>
            </w: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</w:rPr>
              <w:t>五</w:t>
            </w:r>
            <w:r>
              <w:rPr>
                <w:rFonts w:ascii="仿宋" w:hAnsi="仿宋" w:eastAsia="仿宋" w:cs="仿宋"/>
              </w:rPr>
              <w:t>(4)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lang w:eastAsia="zh-CN"/>
              </w:rPr>
            </w:pPr>
            <w:r>
              <w:rPr>
                <w:rFonts w:hint="eastAsia" w:ascii="仿宋" w:hAnsi="仿宋" w:eastAsia="仿宋" w:cs="仿宋"/>
              </w:rPr>
              <w:t>五</w:t>
            </w:r>
            <w:r>
              <w:rPr>
                <w:rFonts w:ascii="仿宋" w:hAnsi="仿宋" w:eastAsia="仿宋" w:cs="仿宋"/>
              </w:rPr>
              <w:t>(1)</w:t>
            </w: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  <w:r>
              <w:rPr>
                <w:rFonts w:hint="eastAsia" w:ascii="仿宋" w:hAnsi="仿宋" w:eastAsia="仿宋" w:cs="仿宋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lang w:eastAsia="zh-CN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五（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五（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lang w:eastAsia="zh-CN"/>
              </w:rPr>
            </w:pPr>
            <w:r>
              <w:rPr>
                <w:rFonts w:hint="eastAsia" w:ascii="仿宋" w:hAnsi="仿宋" w:eastAsia="仿宋" w:cs="Times New Roman"/>
                <w:lang w:eastAsia="zh-CN"/>
              </w:rPr>
              <w:t>刘依然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六年级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8</w:t>
            </w:r>
            <w:r>
              <w:rPr>
                <w:rFonts w:hint="eastAsia" w:ascii="仿宋" w:hAnsi="仿宋" w:eastAsia="仿宋" w:cs="仿宋"/>
              </w:rPr>
              <w:t>））</w:t>
            </w:r>
          </w:p>
          <w:p>
            <w:pPr>
              <w:spacing w:line="400" w:lineRule="exact"/>
              <w:rPr>
                <w:rFonts w:ascii="仿宋" w:hAnsi="仿宋" w:eastAsia="仿宋" w:cs="Times New Roman"/>
              </w:rPr>
            </w:pP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7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</w:t>
            </w:r>
            <w:r>
              <w:rPr>
                <w:rFonts w:ascii="仿宋" w:hAnsi="仿宋" w:eastAsia="仿宋" w:cs="仿宋"/>
              </w:rPr>
              <w:t>(1)</w:t>
            </w: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2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六（</w:t>
            </w:r>
            <w:r>
              <w:rPr>
                <w:rFonts w:ascii="仿宋" w:hAnsi="仿宋" w:eastAsia="仿宋" w:cs="仿宋"/>
              </w:rPr>
              <w:t>3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4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49" w:type="dxa"/>
            <w:vAlign w:val="center"/>
          </w:tcPr>
          <w:p>
            <w:pPr>
              <w:spacing w:line="400" w:lineRule="exact"/>
              <w:rPr>
                <w:rFonts w:ascii="仿宋" w:hAnsi="仿宋" w:eastAsia="仿宋" w:cs="Times New Roman"/>
              </w:rPr>
            </w:pPr>
          </w:p>
          <w:p>
            <w:pPr>
              <w:spacing w:line="400" w:lineRule="exact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六（</w:t>
            </w:r>
            <w:r>
              <w:rPr>
                <w:rFonts w:ascii="仿宋" w:hAnsi="仿宋" w:eastAsia="仿宋" w:cs="仿宋"/>
              </w:rPr>
              <w:t>1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8</w:t>
            </w:r>
            <w:r>
              <w:rPr>
                <w:rFonts w:hint="eastAsia" w:ascii="仿宋" w:hAnsi="仿宋" w:eastAsia="仿宋" w:cs="仿宋"/>
              </w:rPr>
              <w:t>）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Times New Roman"/>
              </w:rPr>
            </w:pPr>
            <w:r>
              <w:rPr>
                <w:rFonts w:hint="eastAsia" w:ascii="仿宋" w:hAnsi="仿宋" w:eastAsia="仿宋" w:cs="仿宋"/>
              </w:rPr>
              <w:t>（</w:t>
            </w:r>
            <w:r>
              <w:rPr>
                <w:rFonts w:ascii="仿宋" w:hAnsi="仿宋" w:eastAsia="仿宋" w:cs="仿宋"/>
              </w:rPr>
              <w:t>5</w:t>
            </w:r>
            <w:r>
              <w:rPr>
                <w:rFonts w:hint="eastAsia" w:ascii="仿宋" w:hAnsi="仿宋" w:eastAsia="仿宋" w:cs="仿宋"/>
              </w:rPr>
              <w:t>）（</w:t>
            </w:r>
            <w:r>
              <w:rPr>
                <w:rFonts w:ascii="仿宋" w:hAnsi="仿宋" w:eastAsia="仿宋" w:cs="仿宋"/>
              </w:rPr>
              <w:t>6</w:t>
            </w:r>
            <w:r>
              <w:rPr>
                <w:rFonts w:hint="eastAsia" w:ascii="仿宋" w:hAnsi="仿宋" w:eastAsia="仿宋" w:cs="仿宋"/>
              </w:rPr>
              <w:t>）</w:t>
            </w:r>
          </w:p>
        </w:tc>
        <w:tc>
          <w:tcPr>
            <w:tcW w:w="1154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Times New Roman"/>
                <w:lang w:eastAsia="zh-CN"/>
              </w:rPr>
            </w:pPr>
            <w:r>
              <w:rPr>
                <w:rFonts w:hint="eastAsia" w:ascii="仿宋" w:hAnsi="仿宋" w:eastAsia="仿宋" w:cs="Times New Roman"/>
                <w:lang w:eastAsia="zh-CN"/>
              </w:rPr>
              <w:t>谢昊志</w:t>
            </w:r>
          </w:p>
        </w:tc>
      </w:tr>
    </w:tbl>
    <w:p>
      <w:pPr>
        <w:spacing w:line="400" w:lineRule="exact"/>
        <w:jc w:val="center"/>
        <w:rPr>
          <w:rFonts w:ascii="仿宋" w:hAnsi="仿宋" w:eastAsia="仿宋" w:cs="Times New Roman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                          </w:t>
      </w:r>
      <w:r>
        <w:rPr>
          <w:rFonts w:hint="eastAsia" w:ascii="仿宋" w:hAnsi="仿宋" w:eastAsia="仿宋" w:cs="仿宋"/>
          <w:sz w:val="24"/>
          <w:szCs w:val="24"/>
        </w:rPr>
        <w:t>时集镇中心小学</w:t>
      </w:r>
    </w:p>
    <w:p>
      <w:pPr>
        <w:spacing w:line="400" w:lineRule="exact"/>
        <w:jc w:val="center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z w:val="24"/>
          <w:szCs w:val="24"/>
        </w:rPr>
        <w:t xml:space="preserve">                                          2020.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9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cs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s0lY7tAAAAAFAQAADwAAAAAAAAABACAAAAAiAAAAZHJz&#10;L2Rvd25yZXYueG1sUEsBAhQAFAAAAAgAh07iQPWfuI3TAQAApQMAAA4AAAAAAAAAAQAgAAAAHwEA&#10;AGRycy9lMm9Eb2MueG1sUEsFBgAAAAAGAAYAWQEAAG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cs="Times New Roman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ZTE2ZDIyODE1MWI2MWRlMGUyYWJiMjU4NmVhMzAifQ=="/>
  </w:docVars>
  <w:rsids>
    <w:rsidRoot w:val="47032241"/>
    <w:rsid w:val="002A1AF2"/>
    <w:rsid w:val="004217A0"/>
    <w:rsid w:val="004B470D"/>
    <w:rsid w:val="004F1E85"/>
    <w:rsid w:val="004F5324"/>
    <w:rsid w:val="006E1CE6"/>
    <w:rsid w:val="007A0B66"/>
    <w:rsid w:val="00821D93"/>
    <w:rsid w:val="00971D13"/>
    <w:rsid w:val="00AB671F"/>
    <w:rsid w:val="00B30EE0"/>
    <w:rsid w:val="00B74712"/>
    <w:rsid w:val="00CA6A02"/>
    <w:rsid w:val="00D2325A"/>
    <w:rsid w:val="00D553A5"/>
    <w:rsid w:val="00F27ABD"/>
    <w:rsid w:val="00F50012"/>
    <w:rsid w:val="00FD4814"/>
    <w:rsid w:val="015145DD"/>
    <w:rsid w:val="048078D3"/>
    <w:rsid w:val="052C2CFD"/>
    <w:rsid w:val="0C3009C5"/>
    <w:rsid w:val="0D6015ED"/>
    <w:rsid w:val="0D6F3C40"/>
    <w:rsid w:val="0E667E26"/>
    <w:rsid w:val="0EB66647"/>
    <w:rsid w:val="12A74F57"/>
    <w:rsid w:val="16571AD4"/>
    <w:rsid w:val="16F677FF"/>
    <w:rsid w:val="1BA8656D"/>
    <w:rsid w:val="216C0C8C"/>
    <w:rsid w:val="23791ED0"/>
    <w:rsid w:val="23B10E39"/>
    <w:rsid w:val="245B3C77"/>
    <w:rsid w:val="259D17F4"/>
    <w:rsid w:val="273E777A"/>
    <w:rsid w:val="280476E7"/>
    <w:rsid w:val="2B065CAD"/>
    <w:rsid w:val="2B4D05CF"/>
    <w:rsid w:val="2DE80F05"/>
    <w:rsid w:val="2EF14E59"/>
    <w:rsid w:val="3983113D"/>
    <w:rsid w:val="39DA0B37"/>
    <w:rsid w:val="3A0425CB"/>
    <w:rsid w:val="3B9C77FC"/>
    <w:rsid w:val="3CA32799"/>
    <w:rsid w:val="3E2F54E8"/>
    <w:rsid w:val="40E346B8"/>
    <w:rsid w:val="41B70090"/>
    <w:rsid w:val="42A908A5"/>
    <w:rsid w:val="43975340"/>
    <w:rsid w:val="47032241"/>
    <w:rsid w:val="470A3D72"/>
    <w:rsid w:val="47BA63F3"/>
    <w:rsid w:val="4A0E48A7"/>
    <w:rsid w:val="4C2B48DF"/>
    <w:rsid w:val="4C89037B"/>
    <w:rsid w:val="4DE9664E"/>
    <w:rsid w:val="4E2001D0"/>
    <w:rsid w:val="515D3BE1"/>
    <w:rsid w:val="52084D12"/>
    <w:rsid w:val="53236A4A"/>
    <w:rsid w:val="536B686C"/>
    <w:rsid w:val="543B50F1"/>
    <w:rsid w:val="55BF6018"/>
    <w:rsid w:val="55FD1FAE"/>
    <w:rsid w:val="56DE65AA"/>
    <w:rsid w:val="58C06FA1"/>
    <w:rsid w:val="59E630A4"/>
    <w:rsid w:val="5B364836"/>
    <w:rsid w:val="5B554B3B"/>
    <w:rsid w:val="5BA96B6B"/>
    <w:rsid w:val="5D976047"/>
    <w:rsid w:val="602E7BBE"/>
    <w:rsid w:val="62484937"/>
    <w:rsid w:val="6372218C"/>
    <w:rsid w:val="64205520"/>
    <w:rsid w:val="6575354F"/>
    <w:rsid w:val="66A52552"/>
    <w:rsid w:val="67895B0D"/>
    <w:rsid w:val="67F33930"/>
    <w:rsid w:val="69814598"/>
    <w:rsid w:val="6A407045"/>
    <w:rsid w:val="6A9746AA"/>
    <w:rsid w:val="6AE31090"/>
    <w:rsid w:val="6D215DC0"/>
    <w:rsid w:val="6DE42061"/>
    <w:rsid w:val="70D73597"/>
    <w:rsid w:val="743A54B1"/>
    <w:rsid w:val="75BA61C7"/>
    <w:rsid w:val="768C393C"/>
    <w:rsid w:val="772061AE"/>
    <w:rsid w:val="774D0611"/>
    <w:rsid w:val="7B914BE5"/>
    <w:rsid w:val="7BBC4584"/>
    <w:rsid w:val="7C690C78"/>
    <w:rsid w:val="7C78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nhideWhenUsed="0" w:uiPriority="99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Footer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8">
    <w:name w:val="Header Char"/>
    <w:basedOn w:val="6"/>
    <w:link w:val="4"/>
    <w:semiHidden/>
    <w:qFormat/>
    <w:locked/>
    <w:uiPriority w:val="99"/>
    <w:rPr>
      <w:sz w:val="18"/>
      <w:szCs w:val="18"/>
    </w:rPr>
  </w:style>
  <w:style w:type="character" w:customStyle="1" w:styleId="9">
    <w:name w:val="Balloon Text Char"/>
    <w:basedOn w:val="6"/>
    <w:link w:val="2"/>
    <w:semiHidden/>
    <w:qFormat/>
    <w:locked/>
    <w:uiPriority w:val="99"/>
    <w:rPr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1</Pages>
  <Words>375</Words>
  <Characters>393</Characters>
  <Lines>0</Lines>
  <Paragraphs>0</Paragraphs>
  <TotalTime>195</TotalTime>
  <ScaleCrop>false</ScaleCrop>
  <LinksUpToDate>false</LinksUpToDate>
  <CharactersWithSpaces>462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2020-06-17T07:54:00Z</dcterms:created>
  <dc:creator>86159</dc:creator>
  <cp:lastModifiedBy>WPS_298119844</cp:lastModifiedBy>
  <cp:lastPrinted>2020-06-18T23:53:00Z</cp:lastPrinted>
  <dcterms:modified xsi:type="dcterms:W3CDTF">2023-01-11T09:36:37Z</dcterms:modified>
  <dc:title>时集镇中心小学大课间体育活动安排表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B5FDF781BD2842EC979AEB91C2213EFA</vt:lpwstr>
  </property>
</Properties>
</file>