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时集镇中心小学大课间体育活动安排表</w:t>
      </w:r>
    </w:p>
    <w:p>
      <w:pPr>
        <w:spacing w:line="400" w:lineRule="exact"/>
        <w:jc w:val="center"/>
        <w:rPr>
          <w:rFonts w:hint="default" w:ascii="宋体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0、02</w:t>
      </w:r>
    </w:p>
    <w:tbl>
      <w:tblPr>
        <w:tblStyle w:val="5"/>
        <w:tblpPr w:leftFromText="180" w:rightFromText="180" w:vertAnchor="text" w:horzAnchor="page" w:tblpXSpec="center" w:tblpY="104"/>
        <w:tblW w:w="8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9"/>
        <w:gridCol w:w="1149"/>
        <w:gridCol w:w="1149"/>
        <w:gridCol w:w="1149"/>
        <w:gridCol w:w="114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星期二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星期四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星期五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体育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</w:t>
            </w:r>
            <w:r>
              <w:rPr>
                <w:rFonts w:ascii="仿宋" w:hAnsi="仿宋" w:eastAsia="仿宋" w:cs="仿宋"/>
              </w:rPr>
              <w:t>(2</w:t>
            </w:r>
            <w:r>
              <w:rPr>
                <w:rFonts w:hint="eastAsia" w:ascii="仿宋" w:hAnsi="仿宋" w:eastAsia="仿宋" w:cs="仿宋"/>
              </w:rPr>
              <w:t>）、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王通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韩佳峰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公佩彬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(2)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(4)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(1)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Times New Roman"/>
                <w:lang w:eastAsia="zh-CN"/>
              </w:rPr>
              <w:t>刘依然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</w:t>
            </w:r>
            <w:r>
              <w:rPr>
                <w:rFonts w:ascii="仿宋" w:hAnsi="仿宋" w:eastAsia="仿宋" w:cs="仿宋"/>
              </w:rPr>
              <w:t>(1)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Times New Roman"/>
                <w:lang w:eastAsia="zh-CN"/>
              </w:rPr>
              <w:t>谢昊志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</w:rPr>
        <w:t>时集镇中心小学</w:t>
      </w:r>
    </w:p>
    <w:p>
      <w:pPr>
        <w:spacing w:line="40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                                         2020.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32241"/>
    <w:rsid w:val="002A1AF2"/>
    <w:rsid w:val="004217A0"/>
    <w:rsid w:val="004B470D"/>
    <w:rsid w:val="004F1E85"/>
    <w:rsid w:val="004F5324"/>
    <w:rsid w:val="006E1CE6"/>
    <w:rsid w:val="007A0B66"/>
    <w:rsid w:val="00821D93"/>
    <w:rsid w:val="00971D13"/>
    <w:rsid w:val="00AB671F"/>
    <w:rsid w:val="00B30EE0"/>
    <w:rsid w:val="00B74712"/>
    <w:rsid w:val="00CA6A02"/>
    <w:rsid w:val="00D2325A"/>
    <w:rsid w:val="00D553A5"/>
    <w:rsid w:val="00F27ABD"/>
    <w:rsid w:val="00F50012"/>
    <w:rsid w:val="00FD4814"/>
    <w:rsid w:val="015145DD"/>
    <w:rsid w:val="048078D3"/>
    <w:rsid w:val="052C2CFD"/>
    <w:rsid w:val="0C3009C5"/>
    <w:rsid w:val="0D6015ED"/>
    <w:rsid w:val="0D6F3C40"/>
    <w:rsid w:val="0E667E26"/>
    <w:rsid w:val="0EB66647"/>
    <w:rsid w:val="12A74F57"/>
    <w:rsid w:val="16571AD4"/>
    <w:rsid w:val="16F677FF"/>
    <w:rsid w:val="1BA8656D"/>
    <w:rsid w:val="216C0C8C"/>
    <w:rsid w:val="23791ED0"/>
    <w:rsid w:val="23B10E39"/>
    <w:rsid w:val="245B3C77"/>
    <w:rsid w:val="259D17F4"/>
    <w:rsid w:val="273E777A"/>
    <w:rsid w:val="280476E7"/>
    <w:rsid w:val="2B065CAD"/>
    <w:rsid w:val="2B4D05CF"/>
    <w:rsid w:val="2DE80F05"/>
    <w:rsid w:val="2EF14E59"/>
    <w:rsid w:val="3983113D"/>
    <w:rsid w:val="39DA0B37"/>
    <w:rsid w:val="3A0425CB"/>
    <w:rsid w:val="3B9C77FC"/>
    <w:rsid w:val="3CA32799"/>
    <w:rsid w:val="3E2F54E8"/>
    <w:rsid w:val="40E346B8"/>
    <w:rsid w:val="41B70090"/>
    <w:rsid w:val="42A908A5"/>
    <w:rsid w:val="43975340"/>
    <w:rsid w:val="47032241"/>
    <w:rsid w:val="470A3D72"/>
    <w:rsid w:val="47BA63F3"/>
    <w:rsid w:val="4A0E48A7"/>
    <w:rsid w:val="4C2B48DF"/>
    <w:rsid w:val="4C89037B"/>
    <w:rsid w:val="4DE9664E"/>
    <w:rsid w:val="4E2001D0"/>
    <w:rsid w:val="515D3BE1"/>
    <w:rsid w:val="52084D12"/>
    <w:rsid w:val="53236A4A"/>
    <w:rsid w:val="536B686C"/>
    <w:rsid w:val="543B50F1"/>
    <w:rsid w:val="55BF6018"/>
    <w:rsid w:val="55FD1FAE"/>
    <w:rsid w:val="56DE65AA"/>
    <w:rsid w:val="58C06FA1"/>
    <w:rsid w:val="59E630A4"/>
    <w:rsid w:val="5B364836"/>
    <w:rsid w:val="5B554B3B"/>
    <w:rsid w:val="5BA96B6B"/>
    <w:rsid w:val="5D976047"/>
    <w:rsid w:val="602E7BBE"/>
    <w:rsid w:val="62484937"/>
    <w:rsid w:val="6372218C"/>
    <w:rsid w:val="64205520"/>
    <w:rsid w:val="6575354F"/>
    <w:rsid w:val="66A52552"/>
    <w:rsid w:val="67895B0D"/>
    <w:rsid w:val="67F33930"/>
    <w:rsid w:val="69814598"/>
    <w:rsid w:val="6A407045"/>
    <w:rsid w:val="6A9746AA"/>
    <w:rsid w:val="6AE31090"/>
    <w:rsid w:val="6DE42061"/>
    <w:rsid w:val="70D73597"/>
    <w:rsid w:val="743A54B1"/>
    <w:rsid w:val="75BA61C7"/>
    <w:rsid w:val="768C393C"/>
    <w:rsid w:val="772061AE"/>
    <w:rsid w:val="774D0611"/>
    <w:rsid w:val="7B914BE5"/>
    <w:rsid w:val="7BBC4584"/>
    <w:rsid w:val="7C690C78"/>
    <w:rsid w:val="7C7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82</Words>
  <Characters>472</Characters>
  <Lines>0</Lines>
  <Paragraphs>0</Paragraphs>
  <TotalTime>195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2020-06-17T07:54:00Z</dcterms:created>
  <dc:creator>86159</dc:creator>
  <cp:lastModifiedBy>不言</cp:lastModifiedBy>
  <cp:lastPrinted>2020-06-18T23:53:00Z</cp:lastPrinted>
  <dcterms:modified xsi:type="dcterms:W3CDTF">2021-12-05T07:29:37Z</dcterms:modified>
  <dc:title>时集镇中心小学大课间体育活动安排表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B5FDF781BD2842EC979AEB91C2213EFA</vt:lpwstr>
  </property>
</Properties>
</file>